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0589F" w14:textId="77777777" w:rsidR="009F57E6" w:rsidRPr="003E5B65" w:rsidRDefault="00725AA4">
      <w:pPr>
        <w:pStyle w:val="Textonotaalfinal"/>
        <w:jc w:val="center"/>
        <w:rPr>
          <w:rFonts w:ascii="Calibri Light" w:hAnsi="Calibri Light"/>
          <w:sz w:val="22"/>
          <w:szCs w:val="22"/>
        </w:rPr>
      </w:pPr>
      <w:r w:rsidRPr="009B35D3">
        <w:rPr>
          <w:rFonts w:asciiTheme="minorHAnsi" w:hAnsiTheme="minorHAnsi" w:cstheme="minorHAnsi"/>
          <w:b/>
          <w:noProof/>
          <w:szCs w:val="24"/>
          <w:lang w:eastAsia="es-CL"/>
        </w:rPr>
        <w:drawing>
          <wp:inline distT="0" distB="0" distL="0" distR="0" wp14:anchorId="4623C2F8" wp14:editId="64FB83ED">
            <wp:extent cx="2933227" cy="648031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ah_negro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516" cy="6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4756C" w14:textId="77777777" w:rsidR="00AF35A9" w:rsidRDefault="00AF35A9">
      <w:pPr>
        <w:pStyle w:val="Textonotaalfinal"/>
        <w:jc w:val="center"/>
        <w:rPr>
          <w:rFonts w:ascii="Calibri Light" w:hAnsi="Calibri Light"/>
          <w:b/>
          <w:sz w:val="16"/>
          <w:szCs w:val="16"/>
        </w:rPr>
      </w:pPr>
    </w:p>
    <w:p w14:paraId="7D0989C5" w14:textId="77777777" w:rsidR="00725AA4" w:rsidRPr="00F95489" w:rsidRDefault="00725AA4">
      <w:pPr>
        <w:pStyle w:val="Textonotaalfinal"/>
        <w:jc w:val="center"/>
        <w:rPr>
          <w:rFonts w:ascii="Calibri Light" w:hAnsi="Calibri Light"/>
          <w:b/>
          <w:sz w:val="16"/>
          <w:szCs w:val="16"/>
        </w:rPr>
      </w:pPr>
    </w:p>
    <w:p w14:paraId="71F74D17" w14:textId="77777777" w:rsidR="00DF5DBA" w:rsidRPr="003E5B65" w:rsidRDefault="00DF5DBA" w:rsidP="00DF5DBA">
      <w:pPr>
        <w:pStyle w:val="Ttulo2"/>
        <w:contextualSpacing/>
        <w:jc w:val="center"/>
        <w:rPr>
          <w:rFonts w:ascii="Calibri Light" w:hAnsi="Calibri Light"/>
          <w:smallCaps/>
          <w:sz w:val="26"/>
          <w:szCs w:val="26"/>
        </w:rPr>
      </w:pPr>
      <w:r w:rsidRPr="003E5B65">
        <w:rPr>
          <w:rFonts w:ascii="Calibri Light" w:hAnsi="Calibri Light"/>
          <w:smallCaps/>
          <w:sz w:val="26"/>
          <w:szCs w:val="26"/>
        </w:rPr>
        <w:t xml:space="preserve">VICERRECTORÍA </w:t>
      </w:r>
      <w:r w:rsidR="003E5B65">
        <w:rPr>
          <w:rFonts w:ascii="Calibri Light" w:hAnsi="Calibri Light"/>
          <w:smallCaps/>
          <w:sz w:val="26"/>
          <w:szCs w:val="26"/>
        </w:rPr>
        <w:t>DE INVESTIGACIÓN Y POSTGRADO</w:t>
      </w:r>
    </w:p>
    <w:p w14:paraId="37555561" w14:textId="77777777" w:rsidR="00DF5DBA" w:rsidRPr="003E5B65" w:rsidRDefault="00DF5DBA" w:rsidP="0072298A">
      <w:pPr>
        <w:contextualSpacing/>
        <w:jc w:val="center"/>
        <w:rPr>
          <w:rFonts w:ascii="Calibri Light" w:hAnsi="Calibri Light"/>
          <w:smallCaps/>
          <w:sz w:val="28"/>
          <w:szCs w:val="28"/>
          <w:lang w:val="es-ES"/>
        </w:rPr>
      </w:pPr>
      <w:r w:rsidRPr="003E5B65">
        <w:rPr>
          <w:rFonts w:ascii="Calibri Light" w:hAnsi="Calibri Light"/>
          <w:smallCaps/>
          <w:sz w:val="28"/>
          <w:szCs w:val="28"/>
          <w:lang w:val="es-ES"/>
        </w:rPr>
        <w:t>Dirección de Investigación</w:t>
      </w:r>
      <w:r w:rsidR="0072298A">
        <w:rPr>
          <w:rFonts w:ascii="Calibri Light" w:hAnsi="Calibri Light"/>
          <w:smallCaps/>
          <w:sz w:val="28"/>
          <w:szCs w:val="28"/>
          <w:lang w:val="es-ES"/>
        </w:rPr>
        <w:t>, Desarrollo y Creación Artística</w:t>
      </w:r>
    </w:p>
    <w:p w14:paraId="5FB944FA" w14:textId="77777777" w:rsidR="00DF5DBA" w:rsidRPr="0093512B" w:rsidRDefault="00DF5DBA" w:rsidP="00DF5DBA">
      <w:pPr>
        <w:pStyle w:val="Textoindependiente"/>
        <w:contextualSpacing/>
        <w:rPr>
          <w:rFonts w:ascii="Calibri Light" w:hAnsi="Calibri Light"/>
          <w:sz w:val="26"/>
          <w:szCs w:val="26"/>
          <w:shd w:val="clear" w:color="auto" w:fill="FFFFFF"/>
          <w:lang w:val="es-ES"/>
        </w:rPr>
      </w:pPr>
    </w:p>
    <w:p w14:paraId="61980362" w14:textId="77777777" w:rsidR="00DF5DBA" w:rsidRDefault="00DF5DBA" w:rsidP="00DF5DBA">
      <w:pPr>
        <w:pStyle w:val="Textoindependiente"/>
        <w:contextualSpacing/>
        <w:jc w:val="center"/>
        <w:rPr>
          <w:rFonts w:ascii="Calibri Light" w:hAnsi="Calibri Light"/>
          <w:szCs w:val="24"/>
          <w:shd w:val="clear" w:color="auto" w:fill="FFFFFF"/>
          <w:lang w:val="es-ES"/>
        </w:rPr>
      </w:pPr>
      <w:r w:rsidRPr="00F95489">
        <w:rPr>
          <w:rFonts w:ascii="Calibri Light" w:hAnsi="Calibri Light"/>
          <w:szCs w:val="24"/>
          <w:shd w:val="clear" w:color="auto" w:fill="FFFFFF"/>
          <w:lang w:val="es-ES"/>
        </w:rPr>
        <w:t>FONDO DE ASISTENCIA A CONGRESOS Y SEMINARIOS EN EL EXTRANJERO</w:t>
      </w:r>
    </w:p>
    <w:p w14:paraId="1FC6BB44" w14:textId="611293B7" w:rsidR="009B669B" w:rsidRPr="00F95489" w:rsidRDefault="00D70AF2" w:rsidP="00DF5DBA">
      <w:pPr>
        <w:pStyle w:val="Textoindependiente"/>
        <w:contextualSpacing/>
        <w:jc w:val="center"/>
        <w:rPr>
          <w:rFonts w:ascii="Calibri Light" w:hAnsi="Calibri Light"/>
          <w:szCs w:val="24"/>
          <w:shd w:val="clear" w:color="auto" w:fill="FFFFFF"/>
          <w:lang w:val="es-ES"/>
        </w:rPr>
      </w:pPr>
      <w:r>
        <w:rPr>
          <w:rFonts w:ascii="Calibri Light" w:hAnsi="Calibri Light"/>
          <w:szCs w:val="24"/>
          <w:shd w:val="clear" w:color="auto" w:fill="FFFFFF"/>
          <w:lang w:val="es-ES"/>
        </w:rPr>
        <w:t>2024</w:t>
      </w:r>
      <w:r w:rsidR="009B669B">
        <w:rPr>
          <w:rFonts w:ascii="Calibri Light" w:hAnsi="Calibri Light"/>
          <w:szCs w:val="24"/>
          <w:shd w:val="clear" w:color="auto" w:fill="FFFFFF"/>
          <w:lang w:val="es-ES"/>
        </w:rPr>
        <w:t>-I</w:t>
      </w:r>
      <w:r w:rsidR="0072298A">
        <w:rPr>
          <w:rFonts w:ascii="Calibri Light" w:hAnsi="Calibri Light"/>
          <w:szCs w:val="24"/>
          <w:shd w:val="clear" w:color="auto" w:fill="FFFFFF"/>
          <w:lang w:val="es-ES"/>
        </w:rPr>
        <w:t>I</w:t>
      </w:r>
      <w:r w:rsidR="00062E26">
        <w:rPr>
          <w:rFonts w:ascii="Calibri Light" w:hAnsi="Calibri Light"/>
          <w:szCs w:val="24"/>
          <w:shd w:val="clear" w:color="auto" w:fill="FFFFFF"/>
          <w:lang w:val="es-ES"/>
        </w:rPr>
        <w:t>I</w:t>
      </w:r>
    </w:p>
    <w:p w14:paraId="260AF26D" w14:textId="77777777" w:rsidR="003E5B65" w:rsidRPr="00F95489" w:rsidRDefault="003E5B65" w:rsidP="00DF5DBA">
      <w:pPr>
        <w:pStyle w:val="Textoindependiente"/>
        <w:contextualSpacing/>
        <w:jc w:val="center"/>
        <w:rPr>
          <w:rFonts w:ascii="Calibri Light" w:hAnsi="Calibri Light"/>
          <w:sz w:val="10"/>
          <w:szCs w:val="10"/>
          <w:shd w:val="clear" w:color="auto" w:fill="FFFFFF"/>
          <w:lang w:val="es-ES"/>
        </w:rPr>
      </w:pPr>
    </w:p>
    <w:p w14:paraId="0D030775" w14:textId="77777777" w:rsidR="00DF5DBA" w:rsidRPr="009B669B" w:rsidRDefault="00DF5DBA" w:rsidP="003E5B65">
      <w:pPr>
        <w:pStyle w:val="Textoindependiente"/>
        <w:contextualSpacing/>
        <w:jc w:val="center"/>
        <w:rPr>
          <w:rFonts w:ascii="Calibri Light" w:hAnsi="Calibri Light"/>
          <w:b w:val="0"/>
          <w:smallCaps/>
          <w:sz w:val="26"/>
          <w:szCs w:val="26"/>
          <w:shd w:val="clear" w:color="auto" w:fill="FFFFFF"/>
          <w:lang w:val="es-ES"/>
        </w:rPr>
      </w:pPr>
      <w:r w:rsidRPr="009B669B">
        <w:rPr>
          <w:rFonts w:ascii="Calibri Light" w:hAnsi="Calibri Light"/>
          <w:b w:val="0"/>
          <w:smallCaps/>
          <w:sz w:val="26"/>
          <w:szCs w:val="26"/>
          <w:shd w:val="clear" w:color="auto" w:fill="FFFFFF"/>
          <w:lang w:val="es-ES"/>
        </w:rPr>
        <w:t>Informe de Actividades Académicas y Económicas</w:t>
      </w:r>
    </w:p>
    <w:p w14:paraId="4841CE66" w14:textId="77777777" w:rsidR="00AC63D1" w:rsidRDefault="00AC63D1">
      <w:pPr>
        <w:jc w:val="center"/>
        <w:rPr>
          <w:rFonts w:ascii="Calibri Light" w:hAnsi="Calibri Light"/>
          <w:b/>
          <w:sz w:val="22"/>
          <w:szCs w:val="22"/>
          <w:lang w:val="es-ES_tradnl"/>
        </w:rPr>
      </w:pPr>
    </w:p>
    <w:p w14:paraId="1F97F00E" w14:textId="77777777" w:rsidR="0093512B" w:rsidRPr="003E5B65" w:rsidRDefault="0093512B">
      <w:pPr>
        <w:jc w:val="center"/>
        <w:rPr>
          <w:rFonts w:ascii="Calibri Light" w:hAnsi="Calibri Light"/>
          <w:b/>
          <w:sz w:val="22"/>
          <w:szCs w:val="22"/>
          <w:lang w:val="es-ES_tradnl"/>
        </w:rPr>
      </w:pPr>
    </w:p>
    <w:p w14:paraId="22E10A20" w14:textId="77777777" w:rsidR="007945F9" w:rsidRPr="003E5B65" w:rsidRDefault="007945F9" w:rsidP="00C40F4A">
      <w:pPr>
        <w:pStyle w:val="Prrafodelista"/>
        <w:numPr>
          <w:ilvl w:val="0"/>
          <w:numId w:val="3"/>
        </w:numPr>
        <w:tabs>
          <w:tab w:val="left" w:pos="0"/>
        </w:tabs>
        <w:jc w:val="both"/>
        <w:rPr>
          <w:rFonts w:ascii="Calibri Light" w:hAnsi="Calibri Light"/>
          <w:sz w:val="22"/>
          <w:szCs w:val="22"/>
          <w:lang w:val="es-ES_tradnl"/>
        </w:rPr>
      </w:pPr>
      <w:r w:rsidRPr="003E5B65">
        <w:rPr>
          <w:rFonts w:ascii="Calibri Light" w:hAnsi="Calibri Light"/>
          <w:b/>
          <w:sz w:val="22"/>
          <w:szCs w:val="22"/>
          <w:lang w:val="es-ES_tradnl"/>
        </w:rPr>
        <w:t>Información preliminar</w:t>
      </w:r>
    </w:p>
    <w:p w14:paraId="2E4E3A94" w14:textId="77777777" w:rsidR="00AF35A9" w:rsidRPr="003E5B65" w:rsidRDefault="00AF35A9">
      <w:pPr>
        <w:tabs>
          <w:tab w:val="left" w:pos="0"/>
        </w:tabs>
        <w:jc w:val="both"/>
        <w:rPr>
          <w:rFonts w:ascii="Calibri Light" w:hAnsi="Calibri Light"/>
          <w:b/>
          <w:sz w:val="22"/>
          <w:szCs w:val="22"/>
          <w:lang w:val="es-ES_tradn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3258"/>
        <w:gridCol w:w="3552"/>
      </w:tblGrid>
      <w:tr w:rsidR="00E3759A" w:rsidRPr="003E5B65" w14:paraId="09875F1E" w14:textId="77777777" w:rsidTr="002B62EB">
        <w:trPr>
          <w:trHeight w:val="567"/>
          <w:jc w:val="center"/>
        </w:trPr>
        <w:tc>
          <w:tcPr>
            <w:tcW w:w="9356" w:type="dxa"/>
            <w:gridSpan w:val="3"/>
            <w:shd w:val="clear" w:color="auto" w:fill="DBE5F1" w:themeFill="accent1" w:themeFillTint="33"/>
            <w:vAlign w:val="center"/>
          </w:tcPr>
          <w:p w14:paraId="0A2A0826" w14:textId="77777777" w:rsidR="00E3759A" w:rsidRPr="003E5B65" w:rsidRDefault="00E3759A" w:rsidP="00F162D1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E5B65">
              <w:rPr>
                <w:rFonts w:ascii="Calibri Light" w:hAnsi="Calibri Light"/>
                <w:b/>
                <w:sz w:val="22"/>
                <w:szCs w:val="22"/>
              </w:rPr>
              <w:t>ANTECEDENTES GENERALES</w:t>
            </w:r>
          </w:p>
        </w:tc>
      </w:tr>
      <w:tr w:rsidR="00E3759A" w:rsidRPr="003E5B65" w14:paraId="5D7C8E43" w14:textId="77777777" w:rsidTr="00F11780">
        <w:trPr>
          <w:trHeight w:val="454"/>
          <w:jc w:val="center"/>
        </w:trPr>
        <w:tc>
          <w:tcPr>
            <w:tcW w:w="2546" w:type="dxa"/>
            <w:shd w:val="clear" w:color="auto" w:fill="DBE5F1" w:themeFill="accent1" w:themeFillTint="33"/>
            <w:vAlign w:val="center"/>
          </w:tcPr>
          <w:p w14:paraId="2958B60D" w14:textId="77777777" w:rsidR="00E3759A" w:rsidRPr="003E5B65" w:rsidRDefault="00E3759A" w:rsidP="007945F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Nombre completo</w:t>
            </w:r>
          </w:p>
        </w:tc>
        <w:tc>
          <w:tcPr>
            <w:tcW w:w="6810" w:type="dxa"/>
            <w:gridSpan w:val="2"/>
            <w:vAlign w:val="center"/>
          </w:tcPr>
          <w:p w14:paraId="4B4CD462" w14:textId="77777777" w:rsidR="00E3759A" w:rsidRPr="003E5B65" w:rsidRDefault="00E3759A" w:rsidP="00F162D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3759A" w:rsidRPr="003E5B65" w14:paraId="7C86B909" w14:textId="77777777" w:rsidTr="00F11780">
        <w:trPr>
          <w:trHeight w:val="454"/>
          <w:jc w:val="center"/>
        </w:trPr>
        <w:tc>
          <w:tcPr>
            <w:tcW w:w="2546" w:type="dxa"/>
            <w:shd w:val="clear" w:color="auto" w:fill="DBE5F1" w:themeFill="accent1" w:themeFillTint="33"/>
            <w:vAlign w:val="center"/>
          </w:tcPr>
          <w:p w14:paraId="0E6A984E" w14:textId="77777777" w:rsidR="00E3759A" w:rsidRPr="003E5B65" w:rsidRDefault="00E3759A" w:rsidP="007945F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Facultad</w:t>
            </w:r>
          </w:p>
        </w:tc>
        <w:tc>
          <w:tcPr>
            <w:tcW w:w="6810" w:type="dxa"/>
            <w:gridSpan w:val="2"/>
            <w:vAlign w:val="center"/>
          </w:tcPr>
          <w:p w14:paraId="2A619465" w14:textId="77777777" w:rsidR="00E3759A" w:rsidRPr="003E5B65" w:rsidRDefault="00E3759A" w:rsidP="00F162D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3759A" w:rsidRPr="003E5B65" w14:paraId="5187A9B8" w14:textId="77777777" w:rsidTr="00F11780">
        <w:trPr>
          <w:trHeight w:val="454"/>
          <w:jc w:val="center"/>
        </w:trPr>
        <w:tc>
          <w:tcPr>
            <w:tcW w:w="2546" w:type="dxa"/>
            <w:shd w:val="clear" w:color="auto" w:fill="DBE5F1" w:themeFill="accent1" w:themeFillTint="33"/>
            <w:vAlign w:val="center"/>
          </w:tcPr>
          <w:p w14:paraId="57758002" w14:textId="77777777" w:rsidR="00E3759A" w:rsidRPr="003E5B65" w:rsidRDefault="007945F9" w:rsidP="007945F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Unidad a</w:t>
            </w:r>
            <w:r w:rsidR="00E3759A" w:rsidRPr="003E5B65">
              <w:rPr>
                <w:rFonts w:ascii="Calibri Light" w:hAnsi="Calibri Light"/>
                <w:sz w:val="22"/>
                <w:szCs w:val="22"/>
              </w:rPr>
              <w:t>cadémica</w:t>
            </w:r>
          </w:p>
        </w:tc>
        <w:tc>
          <w:tcPr>
            <w:tcW w:w="6810" w:type="dxa"/>
            <w:gridSpan w:val="2"/>
            <w:vAlign w:val="center"/>
          </w:tcPr>
          <w:p w14:paraId="51BCC2BD" w14:textId="77777777" w:rsidR="00E3759A" w:rsidRPr="003E5B65" w:rsidRDefault="00E3759A" w:rsidP="00F162D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E3759A" w:rsidRPr="003E5B65" w14:paraId="7114EA10" w14:textId="77777777" w:rsidTr="00F11780">
        <w:trPr>
          <w:trHeight w:val="454"/>
          <w:jc w:val="center"/>
        </w:trPr>
        <w:tc>
          <w:tcPr>
            <w:tcW w:w="2546" w:type="dxa"/>
            <w:shd w:val="clear" w:color="auto" w:fill="DBE5F1" w:themeFill="accent1" w:themeFillTint="33"/>
            <w:vAlign w:val="center"/>
          </w:tcPr>
          <w:p w14:paraId="5C86E89C" w14:textId="77777777" w:rsidR="007945F9" w:rsidRPr="003E5B65" w:rsidRDefault="00E3759A" w:rsidP="007945F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Nombre del congreso </w:t>
            </w:r>
          </w:p>
          <w:p w14:paraId="3E9690AC" w14:textId="77777777" w:rsidR="00E3759A" w:rsidRPr="003E5B65" w:rsidRDefault="00E3759A" w:rsidP="007945F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o seminario</w:t>
            </w:r>
          </w:p>
        </w:tc>
        <w:tc>
          <w:tcPr>
            <w:tcW w:w="6810" w:type="dxa"/>
            <w:gridSpan w:val="2"/>
            <w:vAlign w:val="center"/>
          </w:tcPr>
          <w:p w14:paraId="3138F4D2" w14:textId="77777777" w:rsidR="00E3759A" w:rsidRPr="003E5B65" w:rsidRDefault="00E3759A" w:rsidP="00F162D1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14:paraId="42174178" w14:textId="77777777" w:rsidTr="00F11780">
        <w:trPr>
          <w:trHeight w:val="454"/>
          <w:jc w:val="center"/>
        </w:trPr>
        <w:tc>
          <w:tcPr>
            <w:tcW w:w="2546" w:type="dxa"/>
            <w:shd w:val="clear" w:color="auto" w:fill="DBE5F1" w:themeFill="accent1" w:themeFillTint="33"/>
            <w:vAlign w:val="center"/>
          </w:tcPr>
          <w:p w14:paraId="4A64567B" w14:textId="77777777"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Título de la ponencia</w:t>
            </w:r>
          </w:p>
        </w:tc>
        <w:tc>
          <w:tcPr>
            <w:tcW w:w="6810" w:type="dxa"/>
            <w:gridSpan w:val="2"/>
            <w:vAlign w:val="center"/>
          </w:tcPr>
          <w:p w14:paraId="06569177" w14:textId="77777777" w:rsidR="00F11780" w:rsidRPr="003E5B65" w:rsidRDefault="00F11780" w:rsidP="00F1178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14:paraId="0892DFF9" w14:textId="77777777" w:rsidTr="00F11780">
        <w:trPr>
          <w:trHeight w:val="454"/>
          <w:jc w:val="center"/>
        </w:trPr>
        <w:tc>
          <w:tcPr>
            <w:tcW w:w="2546" w:type="dxa"/>
            <w:shd w:val="clear" w:color="auto" w:fill="DBE5F1" w:themeFill="accent1" w:themeFillTint="33"/>
            <w:vAlign w:val="center"/>
          </w:tcPr>
          <w:p w14:paraId="11377E20" w14:textId="77777777"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Institución organizadora</w:t>
            </w:r>
          </w:p>
        </w:tc>
        <w:tc>
          <w:tcPr>
            <w:tcW w:w="6810" w:type="dxa"/>
            <w:gridSpan w:val="2"/>
            <w:vAlign w:val="center"/>
          </w:tcPr>
          <w:p w14:paraId="18EE49D3" w14:textId="77777777" w:rsidR="00F11780" w:rsidRPr="003E5B65" w:rsidRDefault="00F11780" w:rsidP="00F11780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14:paraId="1A7D2F2C" w14:textId="77777777" w:rsidTr="0049451B">
        <w:trPr>
          <w:trHeight w:val="195"/>
          <w:jc w:val="center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A70F67" w14:textId="77777777"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Fecha de presentación de este informe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6A1E1" w14:textId="77777777" w:rsidR="00F11780" w:rsidRPr="003E5B65" w:rsidRDefault="00F11780" w:rsidP="00F11780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14:paraId="57B15772" w14:textId="77777777" w:rsidTr="0049451B">
        <w:trPr>
          <w:trHeight w:val="60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F877D54" w14:textId="77777777"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Fecha de </w:t>
            </w:r>
            <w:r>
              <w:rPr>
                <w:rFonts w:ascii="Calibri Light" w:hAnsi="Calibri Light"/>
                <w:sz w:val="22"/>
                <w:szCs w:val="22"/>
              </w:rPr>
              <w:t>realización de la</w:t>
            </w:r>
            <w:r w:rsidRPr="003E5B65">
              <w:rPr>
                <w:rFonts w:ascii="Calibri Light" w:hAnsi="Calibri Light"/>
                <w:sz w:val="22"/>
                <w:szCs w:val="22"/>
              </w:rPr>
              <w:t xml:space="preserve"> actividad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DFF142" w14:textId="77777777" w:rsidR="00F11780" w:rsidRPr="003E5B65" w:rsidRDefault="00F11780" w:rsidP="00F11780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Inicio</w:t>
            </w:r>
          </w:p>
        </w:tc>
        <w:tc>
          <w:tcPr>
            <w:tcW w:w="3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374079" w14:textId="77777777" w:rsidR="00F11780" w:rsidRPr="003E5B65" w:rsidRDefault="00F11780" w:rsidP="00F11780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Término</w:t>
            </w:r>
          </w:p>
        </w:tc>
      </w:tr>
      <w:tr w:rsidR="00F11780" w:rsidRPr="003E5B65" w14:paraId="146BA368" w14:textId="77777777" w:rsidTr="0049451B">
        <w:trPr>
          <w:trHeight w:val="225"/>
          <w:jc w:val="center"/>
        </w:trPr>
        <w:tc>
          <w:tcPr>
            <w:tcW w:w="2546" w:type="dxa"/>
            <w:vMerge/>
            <w:shd w:val="clear" w:color="auto" w:fill="DBE5F1" w:themeFill="accent1" w:themeFillTint="33"/>
            <w:vAlign w:val="center"/>
          </w:tcPr>
          <w:p w14:paraId="4974830F" w14:textId="77777777"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15D4BDB4" w14:textId="77777777" w:rsidR="00F11780" w:rsidRPr="003E5B65" w:rsidRDefault="00F11780" w:rsidP="00F11780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552" w:type="dxa"/>
            <w:tcBorders>
              <w:top w:val="single" w:sz="4" w:space="0" w:color="auto"/>
            </w:tcBorders>
            <w:vAlign w:val="center"/>
          </w:tcPr>
          <w:p w14:paraId="1D7E6168" w14:textId="77777777" w:rsidR="00F11780" w:rsidRPr="003E5B65" w:rsidRDefault="00F11780" w:rsidP="00F11780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14:paraId="3AC8C982" w14:textId="77777777" w:rsidTr="00F11780">
        <w:trPr>
          <w:trHeight w:val="244"/>
          <w:jc w:val="center"/>
        </w:trPr>
        <w:tc>
          <w:tcPr>
            <w:tcW w:w="2546" w:type="dxa"/>
            <w:vMerge w:val="restart"/>
            <w:shd w:val="clear" w:color="auto" w:fill="DBE5F1" w:themeFill="accent1" w:themeFillTint="33"/>
            <w:vAlign w:val="center"/>
          </w:tcPr>
          <w:p w14:paraId="00689158" w14:textId="77777777"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Lugar de realización</w:t>
            </w:r>
          </w:p>
        </w:tc>
        <w:tc>
          <w:tcPr>
            <w:tcW w:w="3258" w:type="dxa"/>
            <w:shd w:val="clear" w:color="auto" w:fill="DBE5F1" w:themeFill="accent1" w:themeFillTint="33"/>
            <w:vAlign w:val="center"/>
          </w:tcPr>
          <w:p w14:paraId="469C9829" w14:textId="77777777" w:rsidR="00F11780" w:rsidRPr="003E5B65" w:rsidRDefault="00F11780" w:rsidP="00F11780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Ciudad</w:t>
            </w:r>
          </w:p>
        </w:tc>
        <w:tc>
          <w:tcPr>
            <w:tcW w:w="3552" w:type="dxa"/>
            <w:shd w:val="clear" w:color="auto" w:fill="DBE5F1" w:themeFill="accent1" w:themeFillTint="33"/>
            <w:vAlign w:val="center"/>
          </w:tcPr>
          <w:p w14:paraId="008649C5" w14:textId="77777777" w:rsidR="00F11780" w:rsidRPr="003E5B65" w:rsidRDefault="00F11780" w:rsidP="00F11780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País</w:t>
            </w:r>
          </w:p>
        </w:tc>
      </w:tr>
      <w:tr w:rsidR="00F11780" w:rsidRPr="003E5B65" w14:paraId="0FC3E369" w14:textId="77777777" w:rsidTr="00F11780">
        <w:trPr>
          <w:trHeight w:val="285"/>
          <w:jc w:val="center"/>
        </w:trPr>
        <w:tc>
          <w:tcPr>
            <w:tcW w:w="2546" w:type="dxa"/>
            <w:vMerge/>
            <w:shd w:val="clear" w:color="auto" w:fill="DBE5F1" w:themeFill="accent1" w:themeFillTint="33"/>
            <w:vAlign w:val="center"/>
          </w:tcPr>
          <w:p w14:paraId="43E749E2" w14:textId="77777777"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14:paraId="1B0A3740" w14:textId="77777777" w:rsidR="00F11780" w:rsidRPr="003E5B65" w:rsidRDefault="00F11780" w:rsidP="00F11780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552" w:type="dxa"/>
            <w:vAlign w:val="center"/>
          </w:tcPr>
          <w:p w14:paraId="71F6450C" w14:textId="77777777" w:rsidR="00F11780" w:rsidRPr="003E5B65" w:rsidRDefault="00F11780" w:rsidP="00F11780">
            <w:pPr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14:paraId="4FAF103E" w14:textId="77777777" w:rsidTr="00F11780">
        <w:trPr>
          <w:trHeight w:val="199"/>
          <w:jc w:val="center"/>
        </w:trPr>
        <w:tc>
          <w:tcPr>
            <w:tcW w:w="2546" w:type="dxa"/>
            <w:vMerge w:val="restart"/>
            <w:shd w:val="clear" w:color="auto" w:fill="DBE5F1" w:themeFill="accent1" w:themeFillTint="33"/>
            <w:vAlign w:val="center"/>
          </w:tcPr>
          <w:p w14:paraId="68F7E4F8" w14:textId="77777777"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Autoridad que patrocinó postulación </w:t>
            </w:r>
          </w:p>
        </w:tc>
        <w:tc>
          <w:tcPr>
            <w:tcW w:w="3258" w:type="dxa"/>
            <w:shd w:val="clear" w:color="auto" w:fill="DBE5F1" w:themeFill="accent1" w:themeFillTint="33"/>
            <w:vAlign w:val="center"/>
          </w:tcPr>
          <w:p w14:paraId="0917F648" w14:textId="77777777" w:rsidR="00F11780" w:rsidRPr="003E5B65" w:rsidRDefault="00F11780" w:rsidP="00F11780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Pr="003E5B65">
              <w:rPr>
                <w:rFonts w:ascii="Calibri Light" w:hAnsi="Calibri Light"/>
                <w:sz w:val="22"/>
                <w:szCs w:val="22"/>
              </w:rPr>
              <w:t>ombre</w:t>
            </w:r>
          </w:p>
        </w:tc>
        <w:tc>
          <w:tcPr>
            <w:tcW w:w="3552" w:type="dxa"/>
            <w:shd w:val="clear" w:color="auto" w:fill="DBE5F1" w:themeFill="accent1" w:themeFillTint="33"/>
            <w:vAlign w:val="center"/>
          </w:tcPr>
          <w:p w14:paraId="774FE91E" w14:textId="77777777" w:rsidR="00F11780" w:rsidRPr="003E5B65" w:rsidRDefault="00F11780" w:rsidP="00F11780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</w:t>
            </w:r>
            <w:r w:rsidRPr="003E5B65">
              <w:rPr>
                <w:rFonts w:ascii="Calibri Light" w:hAnsi="Calibri Light"/>
                <w:sz w:val="22"/>
                <w:szCs w:val="22"/>
              </w:rPr>
              <w:t>argo</w:t>
            </w:r>
          </w:p>
        </w:tc>
      </w:tr>
      <w:tr w:rsidR="00F11780" w:rsidRPr="003E5B65" w14:paraId="5030ED9F" w14:textId="77777777" w:rsidTr="00F11780">
        <w:trPr>
          <w:trHeight w:val="315"/>
          <w:jc w:val="center"/>
        </w:trPr>
        <w:tc>
          <w:tcPr>
            <w:tcW w:w="2546" w:type="dxa"/>
            <w:vMerge/>
            <w:shd w:val="clear" w:color="auto" w:fill="DBE5F1" w:themeFill="accent1" w:themeFillTint="33"/>
            <w:vAlign w:val="center"/>
          </w:tcPr>
          <w:p w14:paraId="0A0F0D8B" w14:textId="77777777"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14:paraId="7E873A00" w14:textId="77777777" w:rsidR="00F11780" w:rsidRPr="003E5B65" w:rsidRDefault="00F11780" w:rsidP="00F11780">
            <w:pPr>
              <w:spacing w:before="80" w:after="8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552" w:type="dxa"/>
            <w:vAlign w:val="center"/>
          </w:tcPr>
          <w:p w14:paraId="24C90E28" w14:textId="77777777" w:rsidR="00F11780" w:rsidRPr="003E5B65" w:rsidRDefault="00F11780" w:rsidP="00F11780">
            <w:pPr>
              <w:spacing w:before="80" w:after="8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14:paraId="6946C734" w14:textId="77777777" w:rsidTr="00F11780">
        <w:trPr>
          <w:trHeight w:val="231"/>
          <w:jc w:val="center"/>
        </w:trPr>
        <w:tc>
          <w:tcPr>
            <w:tcW w:w="2546" w:type="dxa"/>
            <w:vMerge w:val="restart"/>
            <w:shd w:val="clear" w:color="auto" w:fill="DBE5F1" w:themeFill="accent1" w:themeFillTint="33"/>
            <w:vAlign w:val="center"/>
          </w:tcPr>
          <w:p w14:paraId="0018C57B" w14:textId="77777777" w:rsidR="00F11780" w:rsidRPr="003E5B65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Categoría académica</w:t>
            </w:r>
          </w:p>
        </w:tc>
        <w:tc>
          <w:tcPr>
            <w:tcW w:w="3258" w:type="dxa"/>
            <w:shd w:val="clear" w:color="auto" w:fill="DBE5F1" w:themeFill="accent1" w:themeFillTint="33"/>
            <w:vAlign w:val="center"/>
          </w:tcPr>
          <w:p w14:paraId="515CB58E" w14:textId="77777777" w:rsidR="00F11780" w:rsidRPr="003E5B65" w:rsidRDefault="00F11780" w:rsidP="00F11780">
            <w:pPr>
              <w:suppressAutoHyphens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Tipo de Planta</w:t>
            </w:r>
          </w:p>
        </w:tc>
        <w:tc>
          <w:tcPr>
            <w:tcW w:w="3552" w:type="dxa"/>
            <w:shd w:val="clear" w:color="auto" w:fill="DBE5F1" w:themeFill="accent1" w:themeFillTint="33"/>
            <w:vAlign w:val="center"/>
          </w:tcPr>
          <w:p w14:paraId="6CADF96D" w14:textId="77777777" w:rsidR="00F11780" w:rsidRPr="003E5B65" w:rsidRDefault="00F11780" w:rsidP="00F11780">
            <w:pPr>
              <w:suppressAutoHyphens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Tipo de Categoría</w:t>
            </w:r>
          </w:p>
        </w:tc>
      </w:tr>
      <w:tr w:rsidR="00F11780" w:rsidRPr="003E5B65" w14:paraId="4BFC498D" w14:textId="77777777" w:rsidTr="00F11780">
        <w:trPr>
          <w:trHeight w:val="272"/>
          <w:jc w:val="center"/>
        </w:trPr>
        <w:tc>
          <w:tcPr>
            <w:tcW w:w="2546" w:type="dxa"/>
            <w:vMerge/>
            <w:shd w:val="clear" w:color="auto" w:fill="DBE5F1" w:themeFill="accent1" w:themeFillTint="33"/>
            <w:vAlign w:val="center"/>
          </w:tcPr>
          <w:p w14:paraId="5B54F26D" w14:textId="77777777" w:rsidR="00F11780" w:rsidRDefault="00F11780" w:rsidP="00F11780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258" w:type="dxa"/>
            <w:vAlign w:val="center"/>
          </w:tcPr>
          <w:p w14:paraId="64E525F3" w14:textId="77777777" w:rsidR="00F11780" w:rsidRPr="003E5B65" w:rsidRDefault="00F11780" w:rsidP="00F11780">
            <w:pPr>
              <w:suppressAutoHyphens/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552" w:type="dxa"/>
            <w:vAlign w:val="center"/>
          </w:tcPr>
          <w:p w14:paraId="45EDB9C3" w14:textId="77777777" w:rsidR="00F11780" w:rsidRPr="003E5B65" w:rsidRDefault="00F11780" w:rsidP="00F11780">
            <w:pPr>
              <w:suppressAutoHyphens/>
              <w:spacing w:before="60" w:after="6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1780" w:rsidRPr="003E5B65" w14:paraId="72CEA1C0" w14:textId="77777777" w:rsidTr="00F11780">
        <w:trPr>
          <w:trHeight w:val="138"/>
          <w:jc w:val="center"/>
        </w:trPr>
        <w:tc>
          <w:tcPr>
            <w:tcW w:w="2546" w:type="dxa"/>
            <w:vMerge w:val="restart"/>
            <w:shd w:val="clear" w:color="auto" w:fill="DBE5F1" w:themeFill="accent1" w:themeFillTint="33"/>
          </w:tcPr>
          <w:p w14:paraId="289E8CA7" w14:textId="77777777" w:rsidR="00F11780" w:rsidRPr="002B62EB" w:rsidRDefault="00F11780" w:rsidP="00F11780">
            <w:pPr>
              <w:tabs>
                <w:tab w:val="left" w:pos="567"/>
              </w:tabs>
              <w:suppressAutoHyphens/>
              <w:spacing w:before="60"/>
              <w:jc w:val="both"/>
              <w:rPr>
                <w:rFonts w:ascii="Calibri Light" w:hAnsi="Calibri Light"/>
                <w:sz w:val="23"/>
                <w:szCs w:val="23"/>
                <w:lang w:val="es-ES_tradnl"/>
              </w:rPr>
            </w:pPr>
            <w:r w:rsidRPr="002B62EB">
              <w:rPr>
                <w:rFonts w:ascii="Calibri Light" w:hAnsi="Calibri Light"/>
                <w:sz w:val="23"/>
                <w:szCs w:val="23"/>
                <w:lang w:val="es-ES_tradnl"/>
              </w:rPr>
              <w:t>Modalidad de asistencia a la actividad</w:t>
            </w:r>
          </w:p>
          <w:p w14:paraId="6586A1C1" w14:textId="77777777" w:rsidR="00F11780" w:rsidRPr="00F11780" w:rsidRDefault="00F11780" w:rsidP="00F11780">
            <w:pPr>
              <w:tabs>
                <w:tab w:val="left" w:pos="567"/>
              </w:tabs>
              <w:suppressAutoHyphens/>
              <w:spacing w:after="60"/>
              <w:jc w:val="right"/>
              <w:rPr>
                <w:rFonts w:ascii="Calibri Light" w:hAnsi="Calibri Light"/>
                <w:sz w:val="20"/>
                <w:lang w:val="es-ES_tradnl"/>
              </w:rPr>
            </w:pPr>
            <w:r w:rsidRPr="00F11780">
              <w:rPr>
                <w:rFonts w:ascii="Calibri Light" w:hAnsi="Calibri Light"/>
                <w:sz w:val="20"/>
                <w:lang w:val="es-ES_tradnl"/>
              </w:rPr>
              <w:t>(marque con una X)</w:t>
            </w:r>
          </w:p>
        </w:tc>
        <w:tc>
          <w:tcPr>
            <w:tcW w:w="3258" w:type="dxa"/>
            <w:shd w:val="clear" w:color="auto" w:fill="DBE5F1" w:themeFill="accent1" w:themeFillTint="33"/>
          </w:tcPr>
          <w:p w14:paraId="78F86711" w14:textId="77777777" w:rsidR="00F11780" w:rsidRPr="002B62EB" w:rsidRDefault="00F11780" w:rsidP="00F11780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/>
                <w:sz w:val="23"/>
                <w:szCs w:val="23"/>
                <w:lang w:val="es-ES_tradnl"/>
              </w:rPr>
            </w:pPr>
            <w:r w:rsidRPr="002B62EB">
              <w:rPr>
                <w:rFonts w:ascii="Calibri Light" w:hAnsi="Calibri Light"/>
                <w:sz w:val="23"/>
                <w:szCs w:val="23"/>
                <w:lang w:val="es-ES_tradnl"/>
              </w:rPr>
              <w:t>Presencial</w:t>
            </w:r>
          </w:p>
        </w:tc>
        <w:tc>
          <w:tcPr>
            <w:tcW w:w="3552" w:type="dxa"/>
            <w:shd w:val="clear" w:color="auto" w:fill="DBE5F1" w:themeFill="accent1" w:themeFillTint="33"/>
          </w:tcPr>
          <w:p w14:paraId="6C96DDFA" w14:textId="77777777" w:rsidR="00F11780" w:rsidRPr="002B62EB" w:rsidRDefault="00F11780" w:rsidP="00F11780">
            <w:pPr>
              <w:tabs>
                <w:tab w:val="left" w:pos="567"/>
              </w:tabs>
              <w:suppressAutoHyphens/>
              <w:jc w:val="center"/>
              <w:rPr>
                <w:rFonts w:ascii="Calibri Light" w:hAnsi="Calibri Light"/>
                <w:sz w:val="23"/>
                <w:szCs w:val="23"/>
                <w:lang w:val="es-ES_tradnl"/>
              </w:rPr>
            </w:pPr>
            <w:r w:rsidRPr="002B62EB">
              <w:rPr>
                <w:rFonts w:ascii="Calibri Light" w:hAnsi="Calibri Light"/>
                <w:sz w:val="23"/>
                <w:szCs w:val="23"/>
                <w:lang w:val="es-ES_tradnl"/>
              </w:rPr>
              <w:t>Virtual</w:t>
            </w:r>
          </w:p>
        </w:tc>
      </w:tr>
      <w:tr w:rsidR="00F11780" w:rsidRPr="003E5B65" w14:paraId="19E33690" w14:textId="77777777" w:rsidTr="00F11780">
        <w:trPr>
          <w:trHeight w:val="517"/>
          <w:jc w:val="center"/>
        </w:trPr>
        <w:tc>
          <w:tcPr>
            <w:tcW w:w="2546" w:type="dxa"/>
            <w:vMerge/>
            <w:shd w:val="clear" w:color="auto" w:fill="DBE5F1" w:themeFill="accent1" w:themeFillTint="33"/>
          </w:tcPr>
          <w:p w14:paraId="7C202C2C" w14:textId="77777777" w:rsidR="00F11780" w:rsidRPr="003E2222" w:rsidRDefault="00F11780" w:rsidP="00F11780">
            <w:pPr>
              <w:tabs>
                <w:tab w:val="left" w:pos="567"/>
              </w:tabs>
              <w:suppressAutoHyphens/>
              <w:spacing w:before="60" w:after="60"/>
              <w:jc w:val="both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  <w:tc>
          <w:tcPr>
            <w:tcW w:w="3258" w:type="dxa"/>
          </w:tcPr>
          <w:p w14:paraId="794B83B3" w14:textId="77777777" w:rsidR="00F11780" w:rsidRPr="003E2222" w:rsidRDefault="00F11780" w:rsidP="00F11780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  <w:tc>
          <w:tcPr>
            <w:tcW w:w="3552" w:type="dxa"/>
          </w:tcPr>
          <w:p w14:paraId="610863A2" w14:textId="77777777" w:rsidR="00F11780" w:rsidRPr="003E2222" w:rsidRDefault="00F11780" w:rsidP="00F11780">
            <w:pPr>
              <w:tabs>
                <w:tab w:val="left" w:pos="567"/>
              </w:tabs>
              <w:suppressAutoHyphens/>
              <w:spacing w:before="60" w:after="60"/>
              <w:jc w:val="center"/>
              <w:rPr>
                <w:rFonts w:ascii="Calibri Light" w:hAnsi="Calibri Light"/>
                <w:b/>
                <w:sz w:val="23"/>
                <w:szCs w:val="23"/>
                <w:lang w:val="es-ES_tradnl"/>
              </w:rPr>
            </w:pPr>
          </w:p>
        </w:tc>
      </w:tr>
    </w:tbl>
    <w:p w14:paraId="3CB0FDB1" w14:textId="77777777" w:rsidR="00E3759A" w:rsidRPr="003E5B65" w:rsidRDefault="00E3759A">
      <w:pPr>
        <w:tabs>
          <w:tab w:val="left" w:pos="0"/>
        </w:tabs>
        <w:jc w:val="both"/>
        <w:rPr>
          <w:rFonts w:ascii="Calibri Light" w:hAnsi="Calibri Light"/>
          <w:b/>
          <w:sz w:val="22"/>
          <w:szCs w:val="22"/>
        </w:rPr>
      </w:pPr>
    </w:p>
    <w:p w14:paraId="6D013ECC" w14:textId="77777777" w:rsidR="00E3759A" w:rsidRDefault="00E3759A">
      <w:pPr>
        <w:tabs>
          <w:tab w:val="left" w:pos="0"/>
        </w:tabs>
        <w:jc w:val="both"/>
        <w:rPr>
          <w:rFonts w:ascii="Calibri Light" w:hAnsi="Calibri Light"/>
          <w:b/>
          <w:sz w:val="22"/>
          <w:szCs w:val="22"/>
          <w:lang w:val="es-ES_tradnl"/>
        </w:rPr>
      </w:pPr>
    </w:p>
    <w:p w14:paraId="63D30D98" w14:textId="77777777" w:rsidR="00725AA4" w:rsidRDefault="00725AA4">
      <w:pPr>
        <w:tabs>
          <w:tab w:val="left" w:pos="0"/>
        </w:tabs>
        <w:jc w:val="both"/>
        <w:rPr>
          <w:rFonts w:ascii="Calibri Light" w:hAnsi="Calibri Light"/>
          <w:b/>
          <w:sz w:val="22"/>
          <w:szCs w:val="22"/>
          <w:lang w:val="es-ES_tradnl"/>
        </w:rPr>
      </w:pPr>
    </w:p>
    <w:p w14:paraId="32BD793B" w14:textId="77777777" w:rsidR="00AF35A9" w:rsidRPr="003E5B65" w:rsidRDefault="00CC0DC2" w:rsidP="00C40F4A">
      <w:pPr>
        <w:pStyle w:val="Prrafodelista"/>
        <w:numPr>
          <w:ilvl w:val="0"/>
          <w:numId w:val="1"/>
        </w:numPr>
        <w:tabs>
          <w:tab w:val="left" w:pos="0"/>
        </w:tabs>
        <w:jc w:val="both"/>
        <w:rPr>
          <w:rFonts w:ascii="Calibri Light" w:hAnsi="Calibri Light"/>
          <w:sz w:val="22"/>
          <w:szCs w:val="22"/>
          <w:lang w:val="es-ES_tradnl"/>
        </w:rPr>
      </w:pPr>
      <w:r w:rsidRPr="003E5B65">
        <w:rPr>
          <w:rFonts w:ascii="Calibri Light" w:hAnsi="Calibri Light"/>
          <w:b/>
          <w:sz w:val="22"/>
          <w:szCs w:val="22"/>
          <w:lang w:val="es-ES_tradnl"/>
        </w:rPr>
        <w:lastRenderedPageBreak/>
        <w:t>Informe académico</w:t>
      </w:r>
      <w:r w:rsidR="004819AA" w:rsidRPr="003E5B65">
        <w:rPr>
          <w:rFonts w:ascii="Calibri Light" w:hAnsi="Calibri Light"/>
          <w:b/>
          <w:sz w:val="22"/>
          <w:szCs w:val="22"/>
          <w:lang w:val="es-ES_tradnl"/>
        </w:rPr>
        <w:t xml:space="preserve"> </w:t>
      </w:r>
    </w:p>
    <w:p w14:paraId="29E08D53" w14:textId="77777777" w:rsidR="00AF35A9" w:rsidRPr="003E5B65" w:rsidRDefault="00AF35A9">
      <w:pPr>
        <w:jc w:val="both"/>
        <w:rPr>
          <w:rFonts w:ascii="Calibri Light" w:hAnsi="Calibri Light"/>
          <w:sz w:val="22"/>
          <w:szCs w:val="22"/>
          <w:lang w:val="es-ES_tradn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686"/>
        <w:gridCol w:w="2840"/>
      </w:tblGrid>
      <w:tr w:rsidR="00BD00FA" w:rsidRPr="003E5B65" w14:paraId="32E4D772" w14:textId="77777777" w:rsidTr="002B62EB">
        <w:trPr>
          <w:trHeight w:val="567"/>
          <w:jc w:val="center"/>
        </w:trPr>
        <w:tc>
          <w:tcPr>
            <w:tcW w:w="9356" w:type="dxa"/>
            <w:gridSpan w:val="3"/>
            <w:shd w:val="clear" w:color="auto" w:fill="DBE5F1" w:themeFill="accent1" w:themeFillTint="33"/>
            <w:vAlign w:val="center"/>
          </w:tcPr>
          <w:p w14:paraId="269A682B" w14:textId="77777777" w:rsidR="00BD00FA" w:rsidRPr="003E5B65" w:rsidRDefault="00BD00FA" w:rsidP="0004744C">
            <w:pPr>
              <w:spacing w:before="8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E5B65">
              <w:rPr>
                <w:rFonts w:ascii="Calibri Light" w:hAnsi="Calibri Light"/>
                <w:b/>
                <w:sz w:val="22"/>
                <w:szCs w:val="22"/>
              </w:rPr>
              <w:t>INFORME ACADÉMICO</w:t>
            </w:r>
          </w:p>
          <w:p w14:paraId="0C9B0A3F" w14:textId="77777777" w:rsidR="004819AA" w:rsidRPr="0049451B" w:rsidRDefault="004819AA" w:rsidP="0004744C">
            <w:pPr>
              <w:spacing w:after="80"/>
              <w:jc w:val="center"/>
              <w:rPr>
                <w:rFonts w:ascii="Calibri Light" w:hAnsi="Calibri Light"/>
                <w:sz w:val="20"/>
              </w:rPr>
            </w:pPr>
            <w:r w:rsidRPr="0049451B">
              <w:rPr>
                <w:rFonts w:ascii="Calibri Light" w:hAnsi="Calibri Light"/>
                <w:sz w:val="20"/>
              </w:rPr>
              <w:t>(máximo una página)</w:t>
            </w:r>
          </w:p>
        </w:tc>
      </w:tr>
      <w:tr w:rsidR="00BD00FA" w:rsidRPr="003E5B65" w14:paraId="5A3C31A5" w14:textId="77777777" w:rsidTr="0049451B">
        <w:trPr>
          <w:trHeight w:val="1889"/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102A11F9" w14:textId="77777777" w:rsidR="00BD00FA" w:rsidRPr="003E5B65" w:rsidRDefault="00BD00FA" w:rsidP="00BD00FA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Aporte del evento a su propia investigación</w:t>
            </w:r>
          </w:p>
        </w:tc>
        <w:tc>
          <w:tcPr>
            <w:tcW w:w="6526" w:type="dxa"/>
            <w:gridSpan w:val="2"/>
            <w:vAlign w:val="center"/>
          </w:tcPr>
          <w:p w14:paraId="390043F7" w14:textId="77777777" w:rsidR="00BD00FA" w:rsidRPr="003E5B65" w:rsidRDefault="00BD00FA" w:rsidP="00BD00FA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D00FA" w:rsidRPr="003E5B65" w14:paraId="4E221A8B" w14:textId="77777777" w:rsidTr="0049451B">
        <w:trPr>
          <w:trHeight w:val="1547"/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52497BC1" w14:textId="77777777" w:rsidR="00BD00FA" w:rsidRPr="003E5B65" w:rsidRDefault="00BD00FA" w:rsidP="0037624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Aporte del evento a las líneas de investigación de la </w:t>
            </w:r>
            <w:r w:rsidR="00376249" w:rsidRPr="003E5B65">
              <w:rPr>
                <w:rFonts w:ascii="Calibri Light" w:hAnsi="Calibri Light"/>
                <w:sz w:val="22"/>
                <w:szCs w:val="22"/>
              </w:rPr>
              <w:t>u</w:t>
            </w:r>
            <w:r w:rsidRPr="003E5B65">
              <w:rPr>
                <w:rFonts w:ascii="Calibri Light" w:hAnsi="Calibri Light"/>
                <w:sz w:val="22"/>
                <w:szCs w:val="22"/>
              </w:rPr>
              <w:t>nidad académica a la que pertenece</w:t>
            </w:r>
          </w:p>
        </w:tc>
        <w:tc>
          <w:tcPr>
            <w:tcW w:w="6526" w:type="dxa"/>
            <w:gridSpan w:val="2"/>
            <w:vAlign w:val="center"/>
          </w:tcPr>
          <w:p w14:paraId="681D7BC5" w14:textId="77777777" w:rsidR="00BD00FA" w:rsidRPr="003E5B65" w:rsidRDefault="00BD00FA" w:rsidP="00BD00FA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D00FA" w:rsidRPr="003E5B65" w14:paraId="4E1B847B" w14:textId="77777777" w:rsidTr="0049451B">
        <w:trPr>
          <w:trHeight w:val="1824"/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0D612881" w14:textId="77777777" w:rsidR="00BD00FA" w:rsidRPr="003E5B65" w:rsidRDefault="00BD00FA" w:rsidP="004819AA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Aporte de la actividad en </w:t>
            </w:r>
            <w:r w:rsidR="00CE2A17" w:rsidRPr="003E5B65">
              <w:rPr>
                <w:rFonts w:ascii="Calibri Light" w:hAnsi="Calibri Light"/>
                <w:sz w:val="22"/>
                <w:szCs w:val="22"/>
              </w:rPr>
              <w:t xml:space="preserve">tanto </w:t>
            </w:r>
            <w:r w:rsidRPr="003E5B65">
              <w:rPr>
                <w:rFonts w:ascii="Calibri Light" w:hAnsi="Calibri Light"/>
                <w:sz w:val="22"/>
                <w:szCs w:val="22"/>
              </w:rPr>
              <w:t>articulación con instituciones, redes y/o equipos de trabajo extranjeros</w:t>
            </w:r>
          </w:p>
        </w:tc>
        <w:tc>
          <w:tcPr>
            <w:tcW w:w="6526" w:type="dxa"/>
            <w:gridSpan w:val="2"/>
            <w:vAlign w:val="center"/>
          </w:tcPr>
          <w:p w14:paraId="635BA6D1" w14:textId="77777777" w:rsidR="00BD00FA" w:rsidRPr="003E5B65" w:rsidRDefault="00BD00FA" w:rsidP="00BD00FA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9451B" w:rsidRPr="003E5B65" w14:paraId="528EFF14" w14:textId="77777777" w:rsidTr="0049451B">
        <w:trPr>
          <w:trHeight w:val="1695"/>
          <w:jc w:val="center"/>
        </w:trPr>
        <w:tc>
          <w:tcPr>
            <w:tcW w:w="2830" w:type="dxa"/>
            <w:vMerge w:val="restart"/>
            <w:shd w:val="clear" w:color="auto" w:fill="DBE5F1" w:themeFill="accent1" w:themeFillTint="33"/>
            <w:vAlign w:val="center"/>
          </w:tcPr>
          <w:p w14:paraId="10B63362" w14:textId="77777777" w:rsidR="0049451B" w:rsidRDefault="0049451B" w:rsidP="002B62EB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93512B">
              <w:rPr>
                <w:rFonts w:ascii="Calibri Light" w:hAnsi="Calibri Light"/>
                <w:sz w:val="22"/>
                <w:szCs w:val="22"/>
                <w:u w:val="single"/>
              </w:rPr>
              <w:t>Publicación esperada</w:t>
            </w:r>
            <w:r w:rsidRPr="003E5B65">
              <w:rPr>
                <w:rFonts w:ascii="Calibri Light" w:hAnsi="Calibri Light"/>
                <w:sz w:val="22"/>
                <w:szCs w:val="22"/>
              </w:rPr>
              <w:t xml:space="preserve"> (artículo o capítulo </w:t>
            </w:r>
            <w:r>
              <w:rPr>
                <w:rFonts w:ascii="Calibri Light" w:hAnsi="Calibri Light"/>
                <w:sz w:val="22"/>
                <w:szCs w:val="22"/>
              </w:rPr>
              <w:t>sometido a evaluación de pares). Especificar.</w:t>
            </w:r>
          </w:p>
          <w:p w14:paraId="38DE0221" w14:textId="77777777" w:rsidR="0049451B" w:rsidRPr="0049451B" w:rsidRDefault="0049451B" w:rsidP="002B62EB">
            <w:pPr>
              <w:suppressAutoHyphens/>
              <w:rPr>
                <w:rFonts w:ascii="Calibri Light" w:hAnsi="Calibri Light"/>
                <w:sz w:val="16"/>
                <w:szCs w:val="16"/>
              </w:rPr>
            </w:pPr>
          </w:p>
          <w:p w14:paraId="3804896D" w14:textId="77777777" w:rsidR="0049451B" w:rsidRPr="0093512B" w:rsidRDefault="0049451B" w:rsidP="002B62EB">
            <w:pPr>
              <w:suppressAutoHyphens/>
              <w:rPr>
                <w:rFonts w:ascii="Calibri Light" w:hAnsi="Calibri Light"/>
                <w:i/>
                <w:sz w:val="20"/>
              </w:rPr>
            </w:pPr>
            <w:r w:rsidRPr="0093512B">
              <w:rPr>
                <w:rFonts w:ascii="Calibri Light" w:hAnsi="Calibri Light"/>
                <w:i/>
                <w:sz w:val="20"/>
              </w:rPr>
              <w:t>A acreditar dentro de seis meses posterior al seminario o congreso al que asista</w:t>
            </w:r>
            <w:r w:rsidR="0093512B">
              <w:rPr>
                <w:rFonts w:ascii="Calibri Light" w:hAnsi="Calibri Light"/>
                <w:i/>
                <w:sz w:val="20"/>
              </w:rPr>
              <w:t xml:space="preserve"> (Numeral 11)</w:t>
            </w:r>
            <w:r w:rsidRPr="0093512B">
              <w:rPr>
                <w:rFonts w:ascii="Calibri Light" w:hAnsi="Calibri Light"/>
                <w:i/>
                <w:sz w:val="20"/>
              </w:rPr>
              <w:t>.</w:t>
            </w:r>
          </w:p>
        </w:tc>
        <w:tc>
          <w:tcPr>
            <w:tcW w:w="6526" w:type="dxa"/>
            <w:gridSpan w:val="2"/>
            <w:vAlign w:val="center"/>
          </w:tcPr>
          <w:p w14:paraId="2118E17B" w14:textId="77777777" w:rsidR="0049451B" w:rsidRPr="003E5B65" w:rsidRDefault="0049451B" w:rsidP="006E248B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9451B" w:rsidRPr="003E5B65" w14:paraId="5C086183" w14:textId="77777777" w:rsidTr="0093512B">
        <w:trPr>
          <w:trHeight w:val="403"/>
          <w:jc w:val="center"/>
        </w:trPr>
        <w:tc>
          <w:tcPr>
            <w:tcW w:w="2830" w:type="dxa"/>
            <w:vMerge/>
            <w:shd w:val="clear" w:color="auto" w:fill="DBE5F1" w:themeFill="accent1" w:themeFillTint="33"/>
            <w:vAlign w:val="center"/>
          </w:tcPr>
          <w:p w14:paraId="52DC8279" w14:textId="77777777" w:rsidR="0049451B" w:rsidRPr="003E5B65" w:rsidRDefault="0049451B" w:rsidP="002B62EB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70863E7C" w14:textId="77777777" w:rsidR="0049451B" w:rsidRPr="003E5B65" w:rsidRDefault="0049451B" w:rsidP="0093512B">
            <w:pPr>
              <w:contextualSpacing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Fecha</w:t>
            </w:r>
            <w:r w:rsidR="0093512B">
              <w:rPr>
                <w:rFonts w:ascii="Calibri Light" w:hAnsi="Calibri Light"/>
                <w:sz w:val="22"/>
                <w:szCs w:val="22"/>
              </w:rPr>
              <w:t xml:space="preserve"> estimada</w:t>
            </w:r>
            <w:r>
              <w:rPr>
                <w:rFonts w:ascii="Calibri Light" w:hAnsi="Calibri Light"/>
                <w:sz w:val="22"/>
                <w:szCs w:val="22"/>
              </w:rPr>
              <w:t xml:space="preserve"> en que espera publicar:</w:t>
            </w:r>
          </w:p>
        </w:tc>
        <w:tc>
          <w:tcPr>
            <w:tcW w:w="2840" w:type="dxa"/>
            <w:vAlign w:val="center"/>
          </w:tcPr>
          <w:p w14:paraId="691815C7" w14:textId="77777777" w:rsidR="0049451B" w:rsidRPr="003E5B65" w:rsidRDefault="0049451B" w:rsidP="006E248B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9451B" w:rsidRPr="003E5B65" w14:paraId="25736C09" w14:textId="77777777" w:rsidTr="0049451B">
        <w:trPr>
          <w:trHeight w:val="1710"/>
          <w:jc w:val="center"/>
        </w:trPr>
        <w:tc>
          <w:tcPr>
            <w:tcW w:w="2830" w:type="dxa"/>
            <w:vMerge w:val="restart"/>
            <w:shd w:val="clear" w:color="auto" w:fill="DBE5F1" w:themeFill="accent1" w:themeFillTint="33"/>
            <w:vAlign w:val="center"/>
          </w:tcPr>
          <w:p w14:paraId="4891BFD9" w14:textId="77777777" w:rsidR="0049451B" w:rsidRDefault="0049451B" w:rsidP="00086A5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93512B">
              <w:rPr>
                <w:rFonts w:ascii="Calibri Light" w:hAnsi="Calibri Light"/>
                <w:sz w:val="22"/>
                <w:szCs w:val="22"/>
                <w:u w:val="single"/>
              </w:rPr>
              <w:t>Postulación a fondo concursable</w:t>
            </w:r>
            <w:r w:rsidRPr="0093512B">
              <w:rPr>
                <w:rFonts w:ascii="Calibri Light" w:hAnsi="Calibri Light"/>
                <w:sz w:val="22"/>
                <w:szCs w:val="22"/>
              </w:rPr>
              <w:t xml:space="preserve"> que compromete si se adjudica el fondo</w:t>
            </w:r>
            <w:r>
              <w:rPr>
                <w:rFonts w:ascii="Calibri Light" w:hAnsi="Calibri Light"/>
                <w:sz w:val="22"/>
                <w:szCs w:val="22"/>
              </w:rPr>
              <w:t xml:space="preserve">. Especificar. </w:t>
            </w:r>
          </w:p>
          <w:p w14:paraId="1A79B8D5" w14:textId="77777777" w:rsidR="0049451B" w:rsidRPr="0049451B" w:rsidRDefault="0049451B" w:rsidP="00086A59">
            <w:pPr>
              <w:suppressAutoHyphens/>
              <w:rPr>
                <w:rFonts w:ascii="Calibri Light" w:hAnsi="Calibri Light"/>
                <w:sz w:val="16"/>
                <w:szCs w:val="16"/>
              </w:rPr>
            </w:pPr>
          </w:p>
          <w:p w14:paraId="4AB4846B" w14:textId="77777777" w:rsidR="0049451B" w:rsidRPr="0093512B" w:rsidRDefault="0049451B" w:rsidP="0049451B">
            <w:pPr>
              <w:suppressAutoHyphens/>
              <w:rPr>
                <w:rFonts w:ascii="Calibri Light" w:hAnsi="Calibri Light"/>
                <w:i/>
                <w:sz w:val="20"/>
              </w:rPr>
            </w:pPr>
            <w:r w:rsidRPr="0093512B">
              <w:rPr>
                <w:rFonts w:ascii="Calibri Light" w:hAnsi="Calibri Light"/>
                <w:i/>
                <w:sz w:val="20"/>
              </w:rPr>
              <w:t>A acreditar dentro de seis meses posterior al seminario o congreso al que asista</w:t>
            </w:r>
            <w:r w:rsidR="0093512B">
              <w:rPr>
                <w:rFonts w:ascii="Calibri Light" w:hAnsi="Calibri Light"/>
                <w:i/>
                <w:sz w:val="20"/>
              </w:rPr>
              <w:t xml:space="preserve"> (Numeral 11)</w:t>
            </w:r>
            <w:r w:rsidRPr="0093512B">
              <w:rPr>
                <w:rFonts w:ascii="Calibri Light" w:hAnsi="Calibri Light"/>
                <w:i/>
                <w:sz w:val="20"/>
              </w:rPr>
              <w:t>.</w:t>
            </w:r>
          </w:p>
        </w:tc>
        <w:tc>
          <w:tcPr>
            <w:tcW w:w="6526" w:type="dxa"/>
            <w:gridSpan w:val="2"/>
            <w:vAlign w:val="center"/>
          </w:tcPr>
          <w:p w14:paraId="0A48C9D3" w14:textId="77777777" w:rsidR="0049451B" w:rsidRPr="003E5B65" w:rsidRDefault="0049451B" w:rsidP="006E248B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49451B" w:rsidRPr="003E5B65" w14:paraId="61776F96" w14:textId="77777777" w:rsidTr="0093512B">
        <w:trPr>
          <w:trHeight w:val="351"/>
          <w:jc w:val="center"/>
        </w:trPr>
        <w:tc>
          <w:tcPr>
            <w:tcW w:w="2830" w:type="dxa"/>
            <w:vMerge/>
            <w:shd w:val="clear" w:color="auto" w:fill="DBE5F1" w:themeFill="accent1" w:themeFillTint="33"/>
            <w:vAlign w:val="center"/>
          </w:tcPr>
          <w:p w14:paraId="58045A94" w14:textId="77777777" w:rsidR="0049451B" w:rsidRPr="003E5B65" w:rsidRDefault="0049451B" w:rsidP="00086A59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3A13BA48" w14:textId="77777777" w:rsidR="0049451B" w:rsidRPr="003E5B65" w:rsidRDefault="0049451B" w:rsidP="0093512B">
            <w:pPr>
              <w:contextualSpacing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Fecha</w:t>
            </w:r>
            <w:r w:rsidR="0093512B">
              <w:rPr>
                <w:rFonts w:ascii="Calibri Light" w:hAnsi="Calibri Light"/>
                <w:sz w:val="22"/>
                <w:szCs w:val="22"/>
              </w:rPr>
              <w:t xml:space="preserve"> estimada</w:t>
            </w:r>
            <w:r>
              <w:rPr>
                <w:rFonts w:ascii="Calibri Light" w:hAnsi="Calibri Light"/>
                <w:sz w:val="22"/>
                <w:szCs w:val="22"/>
              </w:rPr>
              <w:t xml:space="preserve"> en que espera postular:</w:t>
            </w:r>
          </w:p>
        </w:tc>
        <w:tc>
          <w:tcPr>
            <w:tcW w:w="2840" w:type="dxa"/>
            <w:vAlign w:val="center"/>
          </w:tcPr>
          <w:p w14:paraId="21DE1FD2" w14:textId="77777777" w:rsidR="0049451B" w:rsidRPr="003E5B65" w:rsidRDefault="0049451B" w:rsidP="006E248B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E248B" w:rsidRPr="003E5B65" w14:paraId="23CFD9C6" w14:textId="77777777" w:rsidTr="0049451B">
        <w:trPr>
          <w:trHeight w:val="1975"/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3E00C574" w14:textId="77777777" w:rsidR="006E248B" w:rsidRPr="003E5B65" w:rsidRDefault="006E248B" w:rsidP="006E248B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Indique actividades complementarias </w:t>
            </w:r>
          </w:p>
          <w:p w14:paraId="3EA3C590" w14:textId="77777777" w:rsidR="006E248B" w:rsidRPr="003E5B65" w:rsidRDefault="006E248B" w:rsidP="006E248B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>(si corresponde)</w:t>
            </w:r>
          </w:p>
        </w:tc>
        <w:tc>
          <w:tcPr>
            <w:tcW w:w="6526" w:type="dxa"/>
            <w:gridSpan w:val="2"/>
            <w:vAlign w:val="center"/>
          </w:tcPr>
          <w:p w14:paraId="2BDEF7A9" w14:textId="77777777" w:rsidR="006E248B" w:rsidRPr="003E5B65" w:rsidRDefault="006E248B" w:rsidP="006E248B">
            <w:pPr>
              <w:suppressAutoHyphens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77E2506D" w14:textId="77777777" w:rsidR="006E248B" w:rsidRPr="003E5B65" w:rsidRDefault="006E248B" w:rsidP="006E248B">
      <w:pPr>
        <w:pStyle w:val="Prrafodelista"/>
        <w:tabs>
          <w:tab w:val="left" w:pos="0"/>
        </w:tabs>
        <w:jc w:val="both"/>
        <w:rPr>
          <w:rFonts w:ascii="Calibri Light" w:hAnsi="Calibri Light"/>
          <w:sz w:val="22"/>
          <w:szCs w:val="22"/>
          <w:lang w:val="es-ES_tradnl"/>
        </w:rPr>
      </w:pPr>
    </w:p>
    <w:p w14:paraId="40345B16" w14:textId="77777777" w:rsidR="00AF35A9" w:rsidRPr="003E5B65" w:rsidRDefault="00837138" w:rsidP="00C40F4A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ascii="Calibri Light" w:hAnsi="Calibri Light"/>
          <w:sz w:val="22"/>
          <w:szCs w:val="22"/>
          <w:lang w:val="es-ES_tradnl"/>
        </w:rPr>
      </w:pPr>
      <w:r w:rsidRPr="003E5B65">
        <w:rPr>
          <w:rFonts w:ascii="Calibri Light" w:hAnsi="Calibri Light"/>
          <w:b/>
          <w:sz w:val="22"/>
          <w:szCs w:val="22"/>
          <w:lang w:val="es-ES_tradnl"/>
        </w:rPr>
        <w:lastRenderedPageBreak/>
        <w:t>Informe económico</w:t>
      </w:r>
    </w:p>
    <w:p w14:paraId="33972DA4" w14:textId="77777777" w:rsidR="00AC63D1" w:rsidRPr="003E5B65" w:rsidRDefault="00AC63D1" w:rsidP="00AC63D1">
      <w:pPr>
        <w:jc w:val="center"/>
        <w:rPr>
          <w:rFonts w:ascii="Calibri Light" w:hAnsi="Calibri Light" w:cs="Arial"/>
          <w:sz w:val="22"/>
          <w:szCs w:val="22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3259"/>
        <w:gridCol w:w="3479"/>
      </w:tblGrid>
      <w:tr w:rsidR="004819AA" w:rsidRPr="003E5B65" w14:paraId="3311939C" w14:textId="77777777" w:rsidTr="002B62EB">
        <w:trPr>
          <w:trHeight w:val="567"/>
          <w:jc w:val="center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9BEAD77" w14:textId="77777777" w:rsidR="004819AA" w:rsidRPr="003E5B65" w:rsidRDefault="004819AA" w:rsidP="00F162D1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E5B65">
              <w:rPr>
                <w:rFonts w:ascii="Calibri Light" w:hAnsi="Calibri Light"/>
                <w:b/>
                <w:sz w:val="22"/>
                <w:szCs w:val="22"/>
              </w:rPr>
              <w:t>DECLARACIÓN DE GASTOS</w:t>
            </w:r>
          </w:p>
        </w:tc>
      </w:tr>
      <w:tr w:rsidR="00837138" w:rsidRPr="003E5B65" w14:paraId="17653239" w14:textId="77777777" w:rsidTr="0004744C">
        <w:trPr>
          <w:trHeight w:val="454"/>
          <w:jc w:val="center"/>
        </w:trPr>
        <w:tc>
          <w:tcPr>
            <w:tcW w:w="1279" w:type="dxa"/>
            <w:shd w:val="clear" w:color="auto" w:fill="DBE5F1" w:themeFill="accent1" w:themeFillTint="33"/>
            <w:vAlign w:val="center"/>
          </w:tcPr>
          <w:p w14:paraId="4458984B" w14:textId="77777777" w:rsidR="00837138" w:rsidRPr="009A4D53" w:rsidRDefault="0004744C" w:rsidP="003E5B65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A4D53">
              <w:rPr>
                <w:rFonts w:ascii="Calibri Light" w:hAnsi="Calibri Light"/>
                <w:sz w:val="22"/>
                <w:szCs w:val="22"/>
              </w:rPr>
              <w:t>ÍTEM</w:t>
            </w:r>
          </w:p>
        </w:tc>
        <w:tc>
          <w:tcPr>
            <w:tcW w:w="3495" w:type="dxa"/>
            <w:shd w:val="clear" w:color="auto" w:fill="DBE5F1" w:themeFill="accent1" w:themeFillTint="33"/>
            <w:vAlign w:val="center"/>
          </w:tcPr>
          <w:p w14:paraId="15D7602C" w14:textId="77777777" w:rsidR="00837138" w:rsidRPr="009A4D53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A4D53">
              <w:rPr>
                <w:rFonts w:ascii="Calibri Light" w:hAnsi="Calibri Light"/>
                <w:sz w:val="22"/>
                <w:szCs w:val="22"/>
              </w:rPr>
              <w:t>Recursos adjudicados</w:t>
            </w:r>
          </w:p>
        </w:tc>
        <w:tc>
          <w:tcPr>
            <w:tcW w:w="3731" w:type="dxa"/>
            <w:shd w:val="clear" w:color="auto" w:fill="DBE5F1" w:themeFill="accent1" w:themeFillTint="33"/>
            <w:vAlign w:val="center"/>
          </w:tcPr>
          <w:p w14:paraId="0291332F" w14:textId="77777777" w:rsidR="00837138" w:rsidRPr="009A4D53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A4D53">
              <w:rPr>
                <w:rFonts w:ascii="Calibri Light" w:hAnsi="Calibri Light"/>
                <w:sz w:val="22"/>
                <w:szCs w:val="22"/>
              </w:rPr>
              <w:t>Recursos gastados</w:t>
            </w:r>
          </w:p>
        </w:tc>
      </w:tr>
      <w:tr w:rsidR="00837138" w:rsidRPr="003E5B65" w14:paraId="3975C11F" w14:textId="77777777" w:rsidTr="0004744C">
        <w:trPr>
          <w:trHeight w:val="454"/>
          <w:jc w:val="center"/>
        </w:trPr>
        <w:tc>
          <w:tcPr>
            <w:tcW w:w="1279" w:type="dxa"/>
            <w:shd w:val="clear" w:color="auto" w:fill="DBE5F1" w:themeFill="accent1" w:themeFillTint="33"/>
            <w:vAlign w:val="center"/>
          </w:tcPr>
          <w:p w14:paraId="20446544" w14:textId="77777777" w:rsidR="00837138" w:rsidRPr="009A4D53" w:rsidRDefault="00837138" w:rsidP="003E5B65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A4D53">
              <w:rPr>
                <w:rFonts w:ascii="Calibri Light" w:hAnsi="Calibri Light"/>
                <w:sz w:val="22"/>
                <w:szCs w:val="22"/>
              </w:rPr>
              <w:t>Pasajes</w:t>
            </w:r>
          </w:p>
        </w:tc>
        <w:tc>
          <w:tcPr>
            <w:tcW w:w="3495" w:type="dxa"/>
            <w:vAlign w:val="center"/>
          </w:tcPr>
          <w:p w14:paraId="7AEDA0CA" w14:textId="77777777" w:rsidR="00837138" w:rsidRPr="003E5B65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731" w:type="dxa"/>
            <w:vAlign w:val="center"/>
          </w:tcPr>
          <w:p w14:paraId="093E6357" w14:textId="77777777" w:rsidR="00837138" w:rsidRPr="003E5B65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37138" w:rsidRPr="003E5B65" w14:paraId="6B5608EA" w14:textId="77777777" w:rsidTr="0004744C">
        <w:trPr>
          <w:trHeight w:val="454"/>
          <w:jc w:val="center"/>
        </w:trPr>
        <w:tc>
          <w:tcPr>
            <w:tcW w:w="1279" w:type="dxa"/>
            <w:shd w:val="clear" w:color="auto" w:fill="DBE5F1" w:themeFill="accent1" w:themeFillTint="33"/>
            <w:vAlign w:val="center"/>
          </w:tcPr>
          <w:p w14:paraId="757E84CC" w14:textId="77777777" w:rsidR="00837138" w:rsidRPr="009A4D53" w:rsidRDefault="00837138" w:rsidP="003E5B65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A4D53">
              <w:rPr>
                <w:rFonts w:ascii="Calibri Light" w:hAnsi="Calibri Light"/>
                <w:sz w:val="22"/>
                <w:szCs w:val="22"/>
              </w:rPr>
              <w:t>Viáticos</w:t>
            </w:r>
          </w:p>
        </w:tc>
        <w:tc>
          <w:tcPr>
            <w:tcW w:w="3495" w:type="dxa"/>
            <w:vAlign w:val="center"/>
          </w:tcPr>
          <w:p w14:paraId="11B96B57" w14:textId="77777777" w:rsidR="00837138" w:rsidRPr="003E5B65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731" w:type="dxa"/>
            <w:vAlign w:val="center"/>
          </w:tcPr>
          <w:p w14:paraId="1157AB5F" w14:textId="77777777" w:rsidR="00837138" w:rsidRPr="003E5B65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37138" w:rsidRPr="003E5B65" w14:paraId="4D209B40" w14:textId="77777777" w:rsidTr="0004744C">
        <w:trPr>
          <w:trHeight w:val="454"/>
          <w:jc w:val="center"/>
        </w:trPr>
        <w:tc>
          <w:tcPr>
            <w:tcW w:w="1279" w:type="dxa"/>
            <w:shd w:val="clear" w:color="auto" w:fill="DBE5F1" w:themeFill="accent1" w:themeFillTint="33"/>
            <w:vAlign w:val="center"/>
          </w:tcPr>
          <w:p w14:paraId="5EA0FC0E" w14:textId="77777777" w:rsidR="00837138" w:rsidRPr="009A4D53" w:rsidRDefault="00837138" w:rsidP="003E5B65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A4D53">
              <w:rPr>
                <w:rFonts w:ascii="Calibri Light" w:hAnsi="Calibri Light"/>
                <w:sz w:val="22"/>
                <w:szCs w:val="22"/>
              </w:rPr>
              <w:t>Inscripción</w:t>
            </w:r>
          </w:p>
        </w:tc>
        <w:tc>
          <w:tcPr>
            <w:tcW w:w="3495" w:type="dxa"/>
            <w:vAlign w:val="center"/>
          </w:tcPr>
          <w:p w14:paraId="60F29973" w14:textId="77777777" w:rsidR="00837138" w:rsidRPr="003E5B65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731" w:type="dxa"/>
            <w:vAlign w:val="center"/>
          </w:tcPr>
          <w:p w14:paraId="55F5ADFD" w14:textId="77777777" w:rsidR="00837138" w:rsidRPr="003E5B65" w:rsidRDefault="00837138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37138" w:rsidRPr="003E5B65" w14:paraId="2A7793F1" w14:textId="77777777" w:rsidTr="0004744C">
        <w:trPr>
          <w:trHeight w:val="454"/>
          <w:jc w:val="center"/>
        </w:trPr>
        <w:tc>
          <w:tcPr>
            <w:tcW w:w="1279" w:type="dxa"/>
            <w:shd w:val="clear" w:color="auto" w:fill="DBE5F1" w:themeFill="accent1" w:themeFillTint="33"/>
            <w:vAlign w:val="center"/>
          </w:tcPr>
          <w:p w14:paraId="76F0C601" w14:textId="77777777" w:rsidR="00837138" w:rsidRPr="003E5B65" w:rsidRDefault="00837138" w:rsidP="003E5B65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E5B65">
              <w:rPr>
                <w:rFonts w:ascii="Calibri Light" w:hAnsi="Calibri Light"/>
                <w:b/>
                <w:sz w:val="22"/>
                <w:szCs w:val="22"/>
              </w:rPr>
              <w:t>TOTAL</w:t>
            </w:r>
          </w:p>
        </w:tc>
        <w:tc>
          <w:tcPr>
            <w:tcW w:w="3495" w:type="dxa"/>
            <w:shd w:val="clear" w:color="auto" w:fill="DBE5F1" w:themeFill="accent1" w:themeFillTint="33"/>
            <w:vAlign w:val="center"/>
          </w:tcPr>
          <w:p w14:paraId="0DE919D0" w14:textId="77777777" w:rsidR="00837138" w:rsidRPr="003E5B65" w:rsidRDefault="0093512B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$</w:t>
            </w:r>
          </w:p>
        </w:tc>
        <w:tc>
          <w:tcPr>
            <w:tcW w:w="3731" w:type="dxa"/>
            <w:shd w:val="clear" w:color="auto" w:fill="DBE5F1" w:themeFill="accent1" w:themeFillTint="33"/>
            <w:vAlign w:val="center"/>
          </w:tcPr>
          <w:p w14:paraId="4290075F" w14:textId="77777777" w:rsidR="00837138" w:rsidRPr="003E5B65" w:rsidRDefault="0093512B" w:rsidP="0083713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$</w:t>
            </w:r>
          </w:p>
        </w:tc>
      </w:tr>
    </w:tbl>
    <w:p w14:paraId="48734284" w14:textId="77777777" w:rsidR="001914C0" w:rsidRDefault="001914C0" w:rsidP="00AC0BD1">
      <w:pPr>
        <w:rPr>
          <w:rFonts w:ascii="Calibri Light" w:hAnsi="Calibri Light" w:cs="Arial"/>
          <w:sz w:val="22"/>
          <w:szCs w:val="22"/>
        </w:rPr>
      </w:pPr>
    </w:p>
    <w:p w14:paraId="08CBA41D" w14:textId="77777777" w:rsidR="0093512B" w:rsidRPr="003E5B65" w:rsidRDefault="0093512B" w:rsidP="00AC0BD1">
      <w:pPr>
        <w:rPr>
          <w:rFonts w:ascii="Calibri Light" w:hAnsi="Calibri Light" w:cs="Arial"/>
          <w:sz w:val="22"/>
          <w:szCs w:val="22"/>
        </w:rPr>
      </w:pPr>
    </w:p>
    <w:p w14:paraId="07639E11" w14:textId="77777777" w:rsidR="004819AA" w:rsidRPr="003E5B65" w:rsidRDefault="004819AA" w:rsidP="00AC0BD1">
      <w:pPr>
        <w:rPr>
          <w:rFonts w:ascii="Calibri Light" w:hAnsi="Calibri Light" w:cs="Arial"/>
          <w:sz w:val="22"/>
          <w:szCs w:val="22"/>
        </w:rPr>
      </w:pPr>
    </w:p>
    <w:p w14:paraId="13B3A821" w14:textId="77777777" w:rsidR="00CE2A17" w:rsidRPr="003E5B65" w:rsidRDefault="00CE2A17" w:rsidP="00C40F4A">
      <w:pPr>
        <w:pStyle w:val="Ttulo3"/>
        <w:widowControl/>
        <w:numPr>
          <w:ilvl w:val="0"/>
          <w:numId w:val="2"/>
        </w:numPr>
        <w:tabs>
          <w:tab w:val="clear" w:pos="776"/>
        </w:tabs>
        <w:suppressAutoHyphens w:val="0"/>
        <w:spacing w:before="0" w:after="0"/>
        <w:jc w:val="left"/>
        <w:rPr>
          <w:rFonts w:ascii="Calibri Light" w:hAnsi="Calibri Light"/>
          <w:sz w:val="22"/>
          <w:szCs w:val="22"/>
        </w:rPr>
      </w:pPr>
      <w:r w:rsidRPr="003E5B65">
        <w:rPr>
          <w:rFonts w:ascii="Calibri Light" w:hAnsi="Calibri Light"/>
          <w:sz w:val="22"/>
          <w:szCs w:val="22"/>
        </w:rPr>
        <w:t>Documentación que debe adjuntar al presente informe</w:t>
      </w:r>
      <w:r w:rsidR="003B044D" w:rsidRPr="003E5B65">
        <w:rPr>
          <w:rFonts w:ascii="Calibri Light" w:hAnsi="Calibri Light"/>
          <w:sz w:val="22"/>
          <w:szCs w:val="22"/>
        </w:rPr>
        <w:t xml:space="preserve"> (solo archivos pdf)</w:t>
      </w:r>
    </w:p>
    <w:p w14:paraId="6E45A512" w14:textId="77777777" w:rsidR="00CE2A17" w:rsidRPr="003E5B65" w:rsidRDefault="00CE2A17" w:rsidP="00AC0BD1">
      <w:pPr>
        <w:rPr>
          <w:rFonts w:ascii="Calibri Light" w:hAnsi="Calibri Light" w:cs="Arial"/>
          <w:sz w:val="22"/>
          <w:szCs w:val="22"/>
          <w:lang w:val="es-ES_tradnl"/>
        </w:rPr>
      </w:pPr>
    </w:p>
    <w:tbl>
      <w:tblPr>
        <w:tblStyle w:val="Tablaconcuadrcula"/>
        <w:tblW w:w="7938" w:type="dxa"/>
        <w:jc w:val="center"/>
        <w:tblLook w:val="04A0" w:firstRow="1" w:lastRow="0" w:firstColumn="1" w:lastColumn="0" w:noHBand="0" w:noVBand="1"/>
      </w:tblPr>
      <w:tblGrid>
        <w:gridCol w:w="704"/>
        <w:gridCol w:w="7234"/>
      </w:tblGrid>
      <w:tr w:rsidR="00CE2A17" w:rsidRPr="003E5B65" w14:paraId="08C63FF6" w14:textId="77777777" w:rsidTr="0093512B">
        <w:trPr>
          <w:trHeight w:val="735"/>
          <w:jc w:val="center"/>
        </w:trPr>
        <w:tc>
          <w:tcPr>
            <w:tcW w:w="7938" w:type="dxa"/>
            <w:gridSpan w:val="2"/>
            <w:shd w:val="clear" w:color="auto" w:fill="DBE5F1" w:themeFill="accent1" w:themeFillTint="33"/>
            <w:vAlign w:val="center"/>
          </w:tcPr>
          <w:p w14:paraId="00DA8E64" w14:textId="77777777" w:rsidR="00CE2A17" w:rsidRDefault="00CE2A17" w:rsidP="00CE2A17">
            <w:pPr>
              <w:tabs>
                <w:tab w:val="num" w:pos="840"/>
              </w:tabs>
              <w:ind w:left="348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E5B65">
              <w:rPr>
                <w:rFonts w:ascii="Calibri Light" w:hAnsi="Calibri Light"/>
                <w:b/>
                <w:sz w:val="22"/>
                <w:szCs w:val="22"/>
              </w:rPr>
              <w:t>CHECK LIST DE DOCUMENTOS ADJUNTOS</w:t>
            </w:r>
          </w:p>
          <w:p w14:paraId="5B9546B4" w14:textId="77777777" w:rsidR="0093512B" w:rsidRPr="003E5B65" w:rsidRDefault="0093512B" w:rsidP="00CE2A17">
            <w:pPr>
              <w:tabs>
                <w:tab w:val="num" w:pos="840"/>
              </w:tabs>
              <w:ind w:left="348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F11780">
              <w:rPr>
                <w:rFonts w:ascii="Calibri Light" w:hAnsi="Calibri Light"/>
                <w:sz w:val="20"/>
                <w:lang w:val="es-ES_tradnl"/>
              </w:rPr>
              <w:t>(marque con una X)</w:t>
            </w:r>
          </w:p>
        </w:tc>
      </w:tr>
      <w:tr w:rsidR="00CE2A17" w:rsidRPr="003E5B65" w14:paraId="1CA78F94" w14:textId="77777777" w:rsidTr="0093512B">
        <w:trPr>
          <w:trHeight w:val="454"/>
          <w:jc w:val="center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389073C5" w14:textId="77777777" w:rsidR="00CE2A17" w:rsidRPr="003E5B65" w:rsidRDefault="00CE2A17" w:rsidP="0093512B">
            <w:pPr>
              <w:pStyle w:val="Textoindependiente"/>
              <w:contextualSpacing/>
              <w:jc w:val="center"/>
              <w:rPr>
                <w:rFonts w:ascii="Calibri Light" w:hAnsi="Calibri Light"/>
                <w:b w:val="0"/>
                <w:sz w:val="22"/>
                <w:szCs w:val="22"/>
              </w:rPr>
            </w:pPr>
          </w:p>
        </w:tc>
        <w:tc>
          <w:tcPr>
            <w:tcW w:w="7234" w:type="dxa"/>
            <w:vAlign w:val="center"/>
          </w:tcPr>
          <w:p w14:paraId="18B61746" w14:textId="77777777" w:rsidR="00CE2A17" w:rsidRPr="003E5B65" w:rsidRDefault="00CE2A17" w:rsidP="00CE2A17">
            <w:pPr>
              <w:pStyle w:val="Textoindependiente"/>
              <w:contextualSpacing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3E5B65">
              <w:rPr>
                <w:rFonts w:ascii="Calibri Light" w:hAnsi="Calibri Light"/>
                <w:b w:val="0"/>
                <w:sz w:val="22"/>
                <w:szCs w:val="22"/>
              </w:rPr>
              <w:t xml:space="preserve">Ponencia completa </w:t>
            </w:r>
            <w:r w:rsidR="0093512B">
              <w:rPr>
                <w:rFonts w:ascii="Calibri Light" w:hAnsi="Calibri Light"/>
                <w:b w:val="0"/>
                <w:sz w:val="22"/>
                <w:szCs w:val="22"/>
              </w:rPr>
              <w:t>*</w:t>
            </w:r>
          </w:p>
        </w:tc>
      </w:tr>
      <w:tr w:rsidR="0093512B" w:rsidRPr="003E5B65" w14:paraId="1C939112" w14:textId="77777777" w:rsidTr="0093512B">
        <w:trPr>
          <w:trHeight w:val="454"/>
          <w:jc w:val="center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633BEE9D" w14:textId="77777777" w:rsidR="0093512B" w:rsidRPr="003E5B65" w:rsidRDefault="0093512B" w:rsidP="0093512B">
            <w:pPr>
              <w:pStyle w:val="Textoindependiente"/>
              <w:contextualSpacing/>
              <w:jc w:val="center"/>
              <w:rPr>
                <w:rFonts w:ascii="Calibri Light" w:hAnsi="Calibri Light"/>
                <w:b w:val="0"/>
                <w:sz w:val="22"/>
                <w:szCs w:val="22"/>
              </w:rPr>
            </w:pPr>
          </w:p>
        </w:tc>
        <w:tc>
          <w:tcPr>
            <w:tcW w:w="7234" w:type="dxa"/>
            <w:vAlign w:val="center"/>
          </w:tcPr>
          <w:p w14:paraId="0D3DF2AD" w14:textId="77777777" w:rsidR="0093512B" w:rsidRPr="0093512B" w:rsidRDefault="0093512B" w:rsidP="00CE2A17">
            <w:pPr>
              <w:pStyle w:val="Textoindependiente"/>
              <w:contextualSpacing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93512B">
              <w:rPr>
                <w:rFonts w:ascii="Calibri Light" w:hAnsi="Calibri Light"/>
                <w:b w:val="0"/>
                <w:sz w:val="22"/>
                <w:szCs w:val="22"/>
              </w:rPr>
              <w:t>Copia del certificado de participación a la actividad</w:t>
            </w:r>
            <w:r>
              <w:rPr>
                <w:rFonts w:ascii="Calibri Light" w:hAnsi="Calibri Light"/>
                <w:b w:val="0"/>
                <w:sz w:val="22"/>
                <w:szCs w:val="22"/>
              </w:rPr>
              <w:t xml:space="preserve"> *</w:t>
            </w:r>
          </w:p>
        </w:tc>
      </w:tr>
      <w:tr w:rsidR="00CE2A17" w:rsidRPr="003E5B65" w14:paraId="385CF979" w14:textId="77777777" w:rsidTr="0093512B">
        <w:trPr>
          <w:trHeight w:val="454"/>
          <w:jc w:val="center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6431182F" w14:textId="77777777" w:rsidR="00CE2A17" w:rsidRPr="003E5B65" w:rsidRDefault="00CE2A17" w:rsidP="0093512B">
            <w:pPr>
              <w:tabs>
                <w:tab w:val="num" w:pos="840"/>
              </w:tabs>
              <w:contextualSpacing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34" w:type="dxa"/>
            <w:vAlign w:val="center"/>
          </w:tcPr>
          <w:p w14:paraId="4A79A933" w14:textId="77777777" w:rsidR="00CE2A17" w:rsidRPr="003E5B65" w:rsidRDefault="00CE2A17" w:rsidP="00F162D1">
            <w:pPr>
              <w:tabs>
                <w:tab w:val="num" w:pos="840"/>
              </w:tabs>
              <w:contextualSpacing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Copia del pasaje aéreo </w:t>
            </w:r>
            <w:r w:rsidR="0093512B">
              <w:rPr>
                <w:rFonts w:ascii="Calibri Light" w:hAnsi="Calibri Light"/>
                <w:sz w:val="22"/>
                <w:szCs w:val="22"/>
              </w:rPr>
              <w:t>comprado (en caso de que corresponda)</w:t>
            </w:r>
          </w:p>
        </w:tc>
      </w:tr>
      <w:tr w:rsidR="0093512B" w:rsidRPr="003E5B65" w14:paraId="1D098841" w14:textId="77777777" w:rsidTr="0093512B">
        <w:trPr>
          <w:trHeight w:val="454"/>
          <w:jc w:val="center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61DB58AB" w14:textId="77777777" w:rsidR="0093512B" w:rsidRPr="003E5B65" w:rsidRDefault="0093512B" w:rsidP="0093512B">
            <w:pPr>
              <w:tabs>
                <w:tab w:val="num" w:pos="840"/>
              </w:tabs>
              <w:contextualSpacing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7234" w:type="dxa"/>
            <w:vAlign w:val="center"/>
          </w:tcPr>
          <w:p w14:paraId="36E57D6D" w14:textId="20B9C2FA" w:rsidR="0093512B" w:rsidRPr="003E5B65" w:rsidRDefault="0093512B" w:rsidP="0093512B">
            <w:pPr>
              <w:contextualSpacing/>
              <w:rPr>
                <w:rFonts w:ascii="Calibri Light" w:hAnsi="Calibri Light"/>
                <w:sz w:val="22"/>
                <w:szCs w:val="22"/>
              </w:rPr>
            </w:pPr>
            <w:r w:rsidRPr="003E5B65">
              <w:rPr>
                <w:rFonts w:ascii="Calibri Light" w:hAnsi="Calibri Light"/>
                <w:sz w:val="22"/>
                <w:szCs w:val="22"/>
              </w:rPr>
              <w:t xml:space="preserve">Copia </w:t>
            </w:r>
            <w:r>
              <w:rPr>
                <w:rFonts w:ascii="Calibri Light" w:hAnsi="Calibri Light"/>
                <w:sz w:val="22"/>
                <w:szCs w:val="22"/>
              </w:rPr>
              <w:t>del pago de la</w:t>
            </w:r>
            <w:r w:rsidRPr="003E5B65">
              <w:rPr>
                <w:rFonts w:ascii="Calibri Light" w:hAnsi="Calibri Light"/>
                <w:sz w:val="22"/>
                <w:szCs w:val="22"/>
              </w:rPr>
              <w:t xml:space="preserve"> inscripción</w:t>
            </w:r>
            <w:r>
              <w:rPr>
                <w:rFonts w:ascii="Calibri Light" w:hAnsi="Calibri Light"/>
                <w:sz w:val="22"/>
                <w:szCs w:val="22"/>
              </w:rPr>
              <w:t xml:space="preserve"> a la actividad (en caso de que corresponda)</w:t>
            </w:r>
          </w:p>
        </w:tc>
      </w:tr>
    </w:tbl>
    <w:p w14:paraId="11BCEE4C" w14:textId="77777777" w:rsidR="004819AA" w:rsidRPr="003E5B65" w:rsidRDefault="004819AA" w:rsidP="00AC0BD1">
      <w:pPr>
        <w:rPr>
          <w:rFonts w:ascii="Calibri Light" w:hAnsi="Calibri Light" w:cs="Arial"/>
          <w:sz w:val="22"/>
          <w:szCs w:val="22"/>
        </w:rPr>
      </w:pPr>
    </w:p>
    <w:p w14:paraId="180E946E" w14:textId="77777777" w:rsidR="00C01782" w:rsidRPr="003E5B65" w:rsidRDefault="00E3759A">
      <w:pPr>
        <w:rPr>
          <w:rFonts w:ascii="Calibri Light" w:hAnsi="Calibri Light"/>
          <w:sz w:val="22"/>
          <w:szCs w:val="22"/>
        </w:rPr>
      </w:pPr>
      <w:r w:rsidRPr="003E5B65">
        <w:rPr>
          <w:rFonts w:ascii="Calibri Light" w:hAnsi="Calibri Light"/>
          <w:sz w:val="22"/>
          <w:szCs w:val="22"/>
        </w:rPr>
        <w:t xml:space="preserve"> </w:t>
      </w:r>
    </w:p>
    <w:p w14:paraId="026109FF" w14:textId="77777777" w:rsidR="00C01782" w:rsidRDefault="00C01782">
      <w:pPr>
        <w:rPr>
          <w:rFonts w:ascii="Calibri Light" w:hAnsi="Calibri Light"/>
          <w:sz w:val="22"/>
          <w:szCs w:val="22"/>
        </w:rPr>
      </w:pPr>
    </w:p>
    <w:p w14:paraId="5FC91A6E" w14:textId="77777777" w:rsidR="0093512B" w:rsidRPr="003E5B65" w:rsidRDefault="0093512B">
      <w:pPr>
        <w:rPr>
          <w:rFonts w:ascii="Calibri Light" w:hAnsi="Calibri Light"/>
          <w:sz w:val="22"/>
          <w:szCs w:val="22"/>
        </w:rPr>
      </w:pPr>
    </w:p>
    <w:p w14:paraId="4107E0E7" w14:textId="77777777" w:rsidR="001914C0" w:rsidRPr="003E5B65" w:rsidRDefault="001914C0" w:rsidP="00AC63D1">
      <w:pPr>
        <w:jc w:val="center"/>
        <w:rPr>
          <w:rFonts w:ascii="Calibri Light" w:hAnsi="Calibri Light" w:cs="Arial"/>
          <w:sz w:val="22"/>
          <w:szCs w:val="22"/>
        </w:rPr>
      </w:pPr>
    </w:p>
    <w:p w14:paraId="664BE0D2" w14:textId="77777777" w:rsidR="0026371E" w:rsidRPr="003E5B65" w:rsidRDefault="0026371E" w:rsidP="00102C63">
      <w:pPr>
        <w:rPr>
          <w:rFonts w:ascii="Calibri Light" w:hAnsi="Calibri Light" w:cs="Arial"/>
          <w:sz w:val="22"/>
          <w:szCs w:val="22"/>
        </w:rPr>
      </w:pPr>
    </w:p>
    <w:p w14:paraId="07FCCF81" w14:textId="77777777" w:rsidR="00CC7244" w:rsidRPr="003E5B65" w:rsidRDefault="00775EC9" w:rsidP="00AC63D1">
      <w:pPr>
        <w:jc w:val="center"/>
        <w:rPr>
          <w:rFonts w:ascii="Calibri Light" w:hAnsi="Calibri Light" w:cs="Arial"/>
          <w:sz w:val="22"/>
          <w:szCs w:val="22"/>
        </w:rPr>
      </w:pPr>
      <w:r w:rsidRPr="003E5B65">
        <w:rPr>
          <w:rFonts w:ascii="Calibri Light" w:hAnsi="Calibri Light" w:cs="Arial"/>
          <w:noProof/>
          <w:sz w:val="22"/>
          <w:szCs w:val="22"/>
          <w:lang w:eastAsia="es-CL"/>
        </w:rPr>
        <mc:AlternateContent>
          <mc:Choice Requires="wps">
            <w:drawing>
              <wp:inline distT="0" distB="0" distL="0" distR="0" wp14:anchorId="20010127" wp14:editId="6195F7C7">
                <wp:extent cx="2374265" cy="1403985"/>
                <wp:effectExtent l="0" t="0" r="6985" b="190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4569F" w14:textId="77777777" w:rsidR="0093512B" w:rsidRDefault="00775EC9" w:rsidP="00775EC9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</w:t>
                            </w:r>
                            <w:r w:rsidRPr="00775E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irma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académico</w:t>
                            </w:r>
                            <w:proofErr w:type="gramEnd"/>
                            <w:r w:rsidR="0004744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/a</w:t>
                            </w:r>
                            <w:r w:rsidR="0093512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BBC011B" w14:textId="77777777" w:rsidR="00775EC9" w:rsidRPr="00775EC9" w:rsidRDefault="0093512B" w:rsidP="00775EC9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(adjudicatario/a del fondo)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DE8B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186.9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" stroked="f" strokeweight=".25pt">
                <v:textbox style="mso-fit-shape-to-text:t">
                  <w:txbxContent>
                    <w:p w:rsidR="0093512B" w:rsidRDefault="00775EC9" w:rsidP="00775EC9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F</w:t>
                      </w:r>
                      <w:r w:rsidRPr="00775E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irma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académico</w:t>
                      </w:r>
                      <w:r w:rsidR="0004744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/a</w:t>
                      </w:r>
                      <w:r w:rsidR="0093512B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75EC9" w:rsidRPr="00775EC9" w:rsidRDefault="0093512B" w:rsidP="00775EC9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(adjudicatario/a del fondo)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B13AF8" w14:textId="77777777" w:rsidR="00775EC9" w:rsidRPr="003E5B65" w:rsidRDefault="00775EC9" w:rsidP="004819AA">
      <w:pPr>
        <w:tabs>
          <w:tab w:val="left" w:pos="567"/>
        </w:tabs>
        <w:suppressAutoHyphens/>
        <w:ind w:left="567" w:hanging="567"/>
        <w:jc w:val="center"/>
        <w:rPr>
          <w:rFonts w:ascii="Calibri Light" w:hAnsi="Calibri Light"/>
          <w:b/>
          <w:sz w:val="22"/>
          <w:szCs w:val="22"/>
        </w:rPr>
      </w:pPr>
    </w:p>
    <w:p w14:paraId="122FEAED" w14:textId="77777777" w:rsidR="00775EC9" w:rsidRPr="003E5B65" w:rsidRDefault="00775EC9" w:rsidP="004819AA">
      <w:pPr>
        <w:tabs>
          <w:tab w:val="left" w:pos="567"/>
        </w:tabs>
        <w:suppressAutoHyphens/>
        <w:ind w:left="567" w:hanging="567"/>
        <w:jc w:val="center"/>
        <w:rPr>
          <w:rFonts w:ascii="Calibri Light" w:hAnsi="Calibri Light"/>
          <w:b/>
          <w:sz w:val="22"/>
          <w:szCs w:val="22"/>
        </w:rPr>
      </w:pPr>
    </w:p>
    <w:p w14:paraId="53544DBA" w14:textId="77777777" w:rsidR="006E248B" w:rsidRPr="003E5B65" w:rsidRDefault="006E248B" w:rsidP="004819AA">
      <w:pPr>
        <w:tabs>
          <w:tab w:val="left" w:pos="567"/>
        </w:tabs>
        <w:suppressAutoHyphens/>
        <w:ind w:left="567" w:hanging="567"/>
        <w:jc w:val="center"/>
        <w:rPr>
          <w:rFonts w:ascii="Calibri Light" w:hAnsi="Calibri Light"/>
          <w:b/>
          <w:sz w:val="22"/>
          <w:szCs w:val="22"/>
        </w:rPr>
      </w:pPr>
    </w:p>
    <w:p w14:paraId="6436CB49" w14:textId="77777777" w:rsidR="00775EC9" w:rsidRPr="003E5B65" w:rsidRDefault="00775EC9" w:rsidP="004819AA">
      <w:pPr>
        <w:tabs>
          <w:tab w:val="left" w:pos="567"/>
        </w:tabs>
        <w:suppressAutoHyphens/>
        <w:ind w:left="567" w:hanging="567"/>
        <w:jc w:val="center"/>
        <w:rPr>
          <w:rFonts w:ascii="Calibri Light" w:hAnsi="Calibri Light"/>
          <w:b/>
          <w:sz w:val="22"/>
          <w:szCs w:val="22"/>
        </w:rPr>
      </w:pPr>
    </w:p>
    <w:p w14:paraId="25218CE2" w14:textId="77777777" w:rsidR="00775EC9" w:rsidRPr="003E5B65" w:rsidRDefault="00775EC9" w:rsidP="004819AA">
      <w:pPr>
        <w:tabs>
          <w:tab w:val="left" w:pos="567"/>
        </w:tabs>
        <w:suppressAutoHyphens/>
        <w:ind w:left="567" w:hanging="567"/>
        <w:jc w:val="center"/>
        <w:rPr>
          <w:rFonts w:ascii="Calibri Light" w:hAnsi="Calibri Light"/>
          <w:b/>
          <w:sz w:val="22"/>
          <w:szCs w:val="22"/>
        </w:rPr>
      </w:pPr>
    </w:p>
    <w:p w14:paraId="13267A05" w14:textId="77777777" w:rsidR="00775EC9" w:rsidRPr="003E5B65" w:rsidRDefault="00775EC9" w:rsidP="004819AA">
      <w:pPr>
        <w:tabs>
          <w:tab w:val="left" w:pos="567"/>
        </w:tabs>
        <w:suppressAutoHyphens/>
        <w:ind w:left="567" w:hanging="567"/>
        <w:jc w:val="center"/>
        <w:rPr>
          <w:rFonts w:ascii="Calibri Light" w:hAnsi="Calibri Light"/>
          <w:b/>
          <w:sz w:val="22"/>
          <w:szCs w:val="22"/>
        </w:rPr>
      </w:pPr>
      <w:r w:rsidRPr="003E5B65">
        <w:rPr>
          <w:rFonts w:ascii="Calibri Light" w:hAnsi="Calibri Light" w:cs="Arial"/>
          <w:noProof/>
          <w:sz w:val="22"/>
          <w:szCs w:val="22"/>
          <w:lang w:eastAsia="es-CL"/>
        </w:rPr>
        <mc:AlternateContent>
          <mc:Choice Requires="wps">
            <w:drawing>
              <wp:inline distT="0" distB="0" distL="0" distR="0" wp14:anchorId="514F797D" wp14:editId="70F49556">
                <wp:extent cx="2619375" cy="1403985"/>
                <wp:effectExtent l="0" t="0" r="9525" b="190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DB126" w14:textId="77777777" w:rsidR="00775EC9" w:rsidRPr="00775EC9" w:rsidRDefault="00775EC9" w:rsidP="00775EC9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</w:t>
                            </w:r>
                            <w:r w:rsidRPr="00775E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irma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775EC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utoridad que patrocinó postulación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EED964" id="_x0000_s1027" type="#_x0000_t202" style="width:206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" stroked="f" strokeweight=".25pt">
                <v:textbox style="mso-fit-shape-to-text:t">
                  <w:txbxContent>
                    <w:p w:rsidR="00775EC9" w:rsidRPr="00775EC9" w:rsidRDefault="00775EC9" w:rsidP="00775EC9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F</w:t>
                      </w:r>
                      <w:r w:rsidRPr="00775E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irma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</w:t>
                      </w:r>
                      <w:r w:rsidRPr="00775EC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utoridad que patrocinó postulación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75EC9" w:rsidRPr="003E5B65" w:rsidSect="001F1D5D">
      <w:footerReference w:type="even" r:id="rId9"/>
      <w:footerReference w:type="default" r:id="rId10"/>
      <w:endnotePr>
        <w:numFmt w:val="decimal"/>
      </w:endnotePr>
      <w:type w:val="continuous"/>
      <w:pgSz w:w="12242" w:h="15842" w:code="1"/>
      <w:pgMar w:top="1304" w:right="1304" w:bottom="1304" w:left="1304" w:header="567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B5E09" w14:textId="77777777" w:rsidR="00D55334" w:rsidRDefault="00D55334">
      <w:pPr>
        <w:spacing w:line="20" w:lineRule="exact"/>
      </w:pPr>
    </w:p>
  </w:endnote>
  <w:endnote w:type="continuationSeparator" w:id="0">
    <w:p w14:paraId="7798F472" w14:textId="77777777" w:rsidR="00D55334" w:rsidRDefault="00D55334">
      <w:r>
        <w:t xml:space="preserve"> </w:t>
      </w:r>
    </w:p>
  </w:endnote>
  <w:endnote w:type="continuationNotice" w:id="1">
    <w:p w14:paraId="4AB69C38" w14:textId="77777777" w:rsidR="00D55334" w:rsidRDefault="00D5533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48EE9" w14:textId="77777777" w:rsidR="00AF35A9" w:rsidRDefault="00AF35A9" w:rsidP="001F1D5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38B6A71" w14:textId="77777777" w:rsidR="00AF35A9" w:rsidRDefault="00AF35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3F06" w14:textId="77777777" w:rsidR="00AF35A9" w:rsidRPr="00DF7FB0" w:rsidRDefault="00AF35A9" w:rsidP="001F1D5D">
    <w:pPr>
      <w:pStyle w:val="Piedepgina"/>
      <w:framePr w:wrap="around" w:vAnchor="text" w:hAnchor="margin" w:xAlign="center" w:y="1"/>
      <w:rPr>
        <w:rStyle w:val="Nmerodepgina"/>
        <w:rFonts w:ascii="Garamond" w:hAnsi="Garamond"/>
        <w:sz w:val="18"/>
        <w:szCs w:val="18"/>
      </w:rPr>
    </w:pPr>
    <w:r w:rsidRPr="00DF7FB0">
      <w:rPr>
        <w:rStyle w:val="Nmerodepgina"/>
        <w:rFonts w:ascii="Garamond" w:hAnsi="Garamond"/>
        <w:sz w:val="18"/>
        <w:szCs w:val="18"/>
      </w:rPr>
      <w:fldChar w:fldCharType="begin"/>
    </w:r>
    <w:r w:rsidRPr="00DF7FB0">
      <w:rPr>
        <w:rStyle w:val="Nmerodepgina"/>
        <w:rFonts w:ascii="Garamond" w:hAnsi="Garamond"/>
        <w:sz w:val="18"/>
        <w:szCs w:val="18"/>
      </w:rPr>
      <w:instrText xml:space="preserve">PAGE  </w:instrText>
    </w:r>
    <w:r w:rsidRPr="00DF7FB0">
      <w:rPr>
        <w:rStyle w:val="Nmerodepgina"/>
        <w:rFonts w:ascii="Garamond" w:hAnsi="Garamond"/>
        <w:sz w:val="18"/>
        <w:szCs w:val="18"/>
      </w:rPr>
      <w:fldChar w:fldCharType="separate"/>
    </w:r>
    <w:r w:rsidR="0072298A">
      <w:rPr>
        <w:rStyle w:val="Nmerodepgina"/>
        <w:rFonts w:ascii="Garamond" w:hAnsi="Garamond"/>
        <w:noProof/>
        <w:sz w:val="18"/>
        <w:szCs w:val="18"/>
      </w:rPr>
      <w:t>3</w:t>
    </w:r>
    <w:r w:rsidRPr="00DF7FB0">
      <w:rPr>
        <w:rStyle w:val="Nmerodepgina"/>
        <w:rFonts w:ascii="Garamond" w:hAnsi="Garamond"/>
        <w:sz w:val="18"/>
        <w:szCs w:val="18"/>
      </w:rPr>
      <w:fldChar w:fldCharType="end"/>
    </w:r>
  </w:p>
  <w:p w14:paraId="194C7B16" w14:textId="77777777" w:rsidR="00AF35A9" w:rsidRDefault="00AF35A9">
    <w:pPr>
      <w:pStyle w:val="Piedepgina"/>
      <w:tabs>
        <w:tab w:val="clear" w:pos="8504"/>
        <w:tab w:val="right" w:pos="9072"/>
      </w:tabs>
      <w:spacing w:before="60"/>
      <w:ind w:right="360"/>
      <w:rPr>
        <w:rFonts w:ascii="Times New Roman" w:hAnsi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B9118" w14:textId="77777777" w:rsidR="00D55334" w:rsidRDefault="00D55334">
      <w:r>
        <w:separator/>
      </w:r>
    </w:p>
  </w:footnote>
  <w:footnote w:type="continuationSeparator" w:id="0">
    <w:p w14:paraId="55252336" w14:textId="77777777" w:rsidR="00D55334" w:rsidRDefault="00D5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418A3"/>
    <w:multiLevelType w:val="hybridMultilevel"/>
    <w:tmpl w:val="BD0890D8"/>
    <w:lvl w:ilvl="0" w:tplc="2E32C1F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200CB"/>
    <w:multiLevelType w:val="hybridMultilevel"/>
    <w:tmpl w:val="7FEAD81A"/>
    <w:lvl w:ilvl="0" w:tplc="EC74C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38B"/>
    <w:multiLevelType w:val="hybridMultilevel"/>
    <w:tmpl w:val="2BF6C5B0"/>
    <w:lvl w:ilvl="0" w:tplc="1C3435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4071">
    <w:abstractNumId w:val="0"/>
  </w:num>
  <w:num w:numId="2" w16cid:durableId="1083255145">
    <w:abstractNumId w:val="2"/>
  </w:num>
  <w:num w:numId="3" w16cid:durableId="128870595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74"/>
    <w:rsid w:val="000067BA"/>
    <w:rsid w:val="0003716E"/>
    <w:rsid w:val="0004744C"/>
    <w:rsid w:val="0005493E"/>
    <w:rsid w:val="00062E26"/>
    <w:rsid w:val="00065C7F"/>
    <w:rsid w:val="00086A59"/>
    <w:rsid w:val="000C0822"/>
    <w:rsid w:val="000E0CE0"/>
    <w:rsid w:val="000F0A7E"/>
    <w:rsid w:val="00102849"/>
    <w:rsid w:val="00102C63"/>
    <w:rsid w:val="00142E34"/>
    <w:rsid w:val="00144FD3"/>
    <w:rsid w:val="00152467"/>
    <w:rsid w:val="00154C43"/>
    <w:rsid w:val="00166358"/>
    <w:rsid w:val="00182874"/>
    <w:rsid w:val="001914C0"/>
    <w:rsid w:val="001D167C"/>
    <w:rsid w:val="001D4F1C"/>
    <w:rsid w:val="001E08EB"/>
    <w:rsid w:val="001F1D5D"/>
    <w:rsid w:val="00205FF3"/>
    <w:rsid w:val="002143B2"/>
    <w:rsid w:val="00214F30"/>
    <w:rsid w:val="00237D5A"/>
    <w:rsid w:val="00242A4F"/>
    <w:rsid w:val="0026371E"/>
    <w:rsid w:val="002B17BA"/>
    <w:rsid w:val="002B62EB"/>
    <w:rsid w:val="002B6FA5"/>
    <w:rsid w:val="003514E5"/>
    <w:rsid w:val="00376249"/>
    <w:rsid w:val="003B044D"/>
    <w:rsid w:val="003E3BD3"/>
    <w:rsid w:val="003E5B65"/>
    <w:rsid w:val="004239C7"/>
    <w:rsid w:val="00423B24"/>
    <w:rsid w:val="00461A9D"/>
    <w:rsid w:val="004666A9"/>
    <w:rsid w:val="00476546"/>
    <w:rsid w:val="004819AA"/>
    <w:rsid w:val="0049451B"/>
    <w:rsid w:val="0049611F"/>
    <w:rsid w:val="004A0DD6"/>
    <w:rsid w:val="004D40BE"/>
    <w:rsid w:val="004D656E"/>
    <w:rsid w:val="004E31A8"/>
    <w:rsid w:val="004F6159"/>
    <w:rsid w:val="0050478D"/>
    <w:rsid w:val="00513B50"/>
    <w:rsid w:val="005255FF"/>
    <w:rsid w:val="005505B4"/>
    <w:rsid w:val="005674AC"/>
    <w:rsid w:val="005B1D25"/>
    <w:rsid w:val="005E1F2F"/>
    <w:rsid w:val="006360FD"/>
    <w:rsid w:val="0065509F"/>
    <w:rsid w:val="00681827"/>
    <w:rsid w:val="006D2A05"/>
    <w:rsid w:val="006D3092"/>
    <w:rsid w:val="006E248B"/>
    <w:rsid w:val="006F3C47"/>
    <w:rsid w:val="0072298A"/>
    <w:rsid w:val="00725AA4"/>
    <w:rsid w:val="00775EC9"/>
    <w:rsid w:val="007945F9"/>
    <w:rsid w:val="007A22F1"/>
    <w:rsid w:val="00837138"/>
    <w:rsid w:val="0083730D"/>
    <w:rsid w:val="0085669E"/>
    <w:rsid w:val="008A0494"/>
    <w:rsid w:val="008A07BC"/>
    <w:rsid w:val="008A1C87"/>
    <w:rsid w:val="00917061"/>
    <w:rsid w:val="00920388"/>
    <w:rsid w:val="0092112A"/>
    <w:rsid w:val="00923783"/>
    <w:rsid w:val="0093512B"/>
    <w:rsid w:val="009A4D53"/>
    <w:rsid w:val="009B669B"/>
    <w:rsid w:val="009C13B0"/>
    <w:rsid w:val="009F57E6"/>
    <w:rsid w:val="00A23934"/>
    <w:rsid w:val="00A712D5"/>
    <w:rsid w:val="00AA1338"/>
    <w:rsid w:val="00AB53D5"/>
    <w:rsid w:val="00AC0BD1"/>
    <w:rsid w:val="00AC63D1"/>
    <w:rsid w:val="00AF35A9"/>
    <w:rsid w:val="00B25438"/>
    <w:rsid w:val="00B55CB4"/>
    <w:rsid w:val="00B75E14"/>
    <w:rsid w:val="00B80F0C"/>
    <w:rsid w:val="00BA1F03"/>
    <w:rsid w:val="00BB7DBB"/>
    <w:rsid w:val="00BD00FA"/>
    <w:rsid w:val="00BF14F4"/>
    <w:rsid w:val="00C01782"/>
    <w:rsid w:val="00C221D2"/>
    <w:rsid w:val="00C40F4A"/>
    <w:rsid w:val="00C73D3A"/>
    <w:rsid w:val="00C9326C"/>
    <w:rsid w:val="00CC0DC2"/>
    <w:rsid w:val="00CC7244"/>
    <w:rsid w:val="00CE2A17"/>
    <w:rsid w:val="00D040B3"/>
    <w:rsid w:val="00D47CBD"/>
    <w:rsid w:val="00D52BE7"/>
    <w:rsid w:val="00D55334"/>
    <w:rsid w:val="00D70AF2"/>
    <w:rsid w:val="00D72001"/>
    <w:rsid w:val="00D8494A"/>
    <w:rsid w:val="00DF5DBA"/>
    <w:rsid w:val="00DF7FB0"/>
    <w:rsid w:val="00E110AB"/>
    <w:rsid w:val="00E1112B"/>
    <w:rsid w:val="00E14987"/>
    <w:rsid w:val="00E26EEF"/>
    <w:rsid w:val="00E34B70"/>
    <w:rsid w:val="00E3759A"/>
    <w:rsid w:val="00E972A7"/>
    <w:rsid w:val="00EA1929"/>
    <w:rsid w:val="00F017C7"/>
    <w:rsid w:val="00F11780"/>
    <w:rsid w:val="00F84659"/>
    <w:rsid w:val="00F91D1B"/>
    <w:rsid w:val="00F95489"/>
    <w:rsid w:val="00F976D6"/>
    <w:rsid w:val="00FA1608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AC1C6D"/>
  <w15:docId w15:val="{CF00CFD9-0060-4680-9702-DBCF3027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keepNext/>
      <w:spacing w:before="60" w:after="40"/>
      <w:jc w:val="center"/>
      <w:outlineLvl w:val="8"/>
    </w:pPr>
    <w:rPr>
      <w:rFonts w:ascii="Verdana" w:hAnsi="Verdana"/>
      <w:b/>
      <w:snapToGrid w:val="0"/>
      <w:color w:val="000000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Fuentedeprrafopredeter"/>
  </w:style>
  <w:style w:type="character" w:customStyle="1" w:styleId="Fuentedeencabezado">
    <w:name w:val="Fuente de encabezado"/>
    <w:basedOn w:val="Fuentedeprrafopredeter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prrafopredeter"/>
  </w:style>
  <w:style w:type="character" w:customStyle="1" w:styleId="Documento5">
    <w:name w:val="Documento 5"/>
    <w:basedOn w:val="Fuentedeprrafopredeter"/>
  </w:style>
  <w:style w:type="character" w:customStyle="1" w:styleId="Documento2">
    <w:name w:val="Documento 2"/>
    <w:basedOn w:val="Fuentedeprrafopredeter"/>
  </w:style>
  <w:style w:type="character" w:customStyle="1" w:styleId="Documento6">
    <w:name w:val="Documento 6"/>
    <w:basedOn w:val="Fuentedeprrafopredeter"/>
  </w:style>
  <w:style w:type="character" w:customStyle="1" w:styleId="Documento7">
    <w:name w:val="Documento 7"/>
    <w:basedOn w:val="Fuentedeprrafopredeter"/>
  </w:style>
  <w:style w:type="character" w:customStyle="1" w:styleId="Documento8">
    <w:name w:val="Documento 8"/>
    <w:basedOn w:val="Fuentedeprrafopredeter"/>
  </w:style>
  <w:style w:type="character" w:customStyle="1" w:styleId="Documento3">
    <w:name w:val="Documento 3"/>
    <w:basedOn w:val="Fuentedeprrafopredeter"/>
  </w:style>
  <w:style w:type="paragraph" w:customStyle="1" w:styleId="Prder1">
    <w:name w:val="P¿¿r. der. 1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2">
    <w:name w:val="P¿¿r. der. 2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3">
    <w:name w:val="P¿¿r. der. 3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4">
    <w:name w:val="P¿¿r. der. 4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¿¿r. der. 5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6">
    <w:name w:val="P¿¿r. der. 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7">
    <w:name w:val="P¿¿r. der. 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8">
    <w:name w:val="P¿¿r. der. 8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character" w:customStyle="1" w:styleId="Tcnico2">
    <w:name w:val="T¿)¿cnico 2"/>
    <w:basedOn w:val="Fuentedeprrafopredeter"/>
  </w:style>
  <w:style w:type="character" w:customStyle="1" w:styleId="Tcnico3">
    <w:name w:val="T¿)¿cnico 3"/>
    <w:basedOn w:val="Fuentedeprrafopredeter"/>
  </w:style>
  <w:style w:type="paragraph" w:customStyle="1" w:styleId="Tcnico4">
    <w:name w:val="T¿)¿cnico 4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¿)¿cnico 1"/>
    <w:basedOn w:val="Fuentedeprrafopredeter"/>
  </w:style>
  <w:style w:type="character" w:customStyle="1" w:styleId="Inicdoc">
    <w:name w:val="Inic. doc."/>
    <w:basedOn w:val="Fuentedeprrafopredeter"/>
  </w:style>
  <w:style w:type="paragraph" w:customStyle="1" w:styleId="Tcnico5">
    <w:name w:val="T¿)¿cnico 5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¿)¿cnico 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¿)¿cnico 7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¿)¿cnico 8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basedOn w:val="Fuentedeprrafopredeter"/>
  </w:style>
  <w:style w:type="paragraph" w:customStyle="1" w:styleId="Escrlegal">
    <w:name w:val="Escr. legal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ndice2">
    <w:name w:val="Ìndice 2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toa">
    <w:name w:val="toa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epgrafe">
    <w:name w:val="epÌgrafe"/>
    <w:pPr>
      <w:widowControl w:val="0"/>
      <w:tabs>
        <w:tab w:val="left" w:pos="-720"/>
      </w:tabs>
      <w:suppressAutoHyphens/>
    </w:pPr>
    <w:rPr>
      <w:rFonts w:ascii="Courier" w:hAnsi="Courier"/>
      <w:sz w:val="24"/>
      <w:lang w:val="es-ES_tradnl" w:eastAsia="es-ES"/>
    </w:rPr>
  </w:style>
  <w:style w:type="character" w:customStyle="1" w:styleId="EquationCaption">
    <w:name w:val="_Equation Caption"/>
    <w:basedOn w:val="Fuentedeprrafopredeter"/>
  </w:style>
  <w:style w:type="paragraph" w:styleId="Encabezado">
    <w:name w:val="header"/>
    <w:basedOn w:val="Normal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paragraph" w:styleId="ndice10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</w:style>
  <w:style w:type="character" w:customStyle="1" w:styleId="EquationCaption1">
    <w:name w:val="_Equation Caption1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extoindependiente">
    <w:name w:val="Body Text"/>
    <w:basedOn w:val="Normal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paragraph" w:styleId="Textoindependiente2">
    <w:name w:val="Body Text 2"/>
    <w:basedOn w:val="Normal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paragraph" w:styleId="Textoindependiente3">
    <w:name w:val="Body Text 3"/>
    <w:basedOn w:val="Normal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paragraph" w:styleId="Sangradetextonormal">
    <w:name w:val="Body Text Indent"/>
    <w:basedOn w:val="Normal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paragraph" w:styleId="Textodebloque">
    <w:name w:val="Block Text"/>
    <w:basedOn w:val="Normal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pPr>
      <w:tabs>
        <w:tab w:val="left" w:pos="284"/>
      </w:tabs>
      <w:spacing w:after="120"/>
      <w:ind w:left="284"/>
      <w:jc w:val="both"/>
    </w:pPr>
    <w:rPr>
      <w:rFonts w:ascii="Times New Roman" w:hAnsi="Times New Roman"/>
      <w:b/>
    </w:rPr>
  </w:style>
  <w:style w:type="paragraph" w:styleId="Textodeglobo">
    <w:name w:val="Balloon Text"/>
    <w:basedOn w:val="Normal"/>
    <w:semiHidden/>
    <w:rsid w:val="00102849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C9326C"/>
    <w:pPr>
      <w:widowControl/>
      <w:jc w:val="center"/>
    </w:pPr>
    <w:rPr>
      <w:rFonts w:ascii="MS Serif" w:hAnsi="MS Serif"/>
      <w:b/>
      <w:sz w:val="22"/>
    </w:rPr>
  </w:style>
  <w:style w:type="paragraph" w:customStyle="1" w:styleId="NormalArialNarrow">
    <w:name w:val="Normal + Arial Narrow"/>
    <w:aliases w:val="Negrita,Versales,Centrado"/>
    <w:basedOn w:val="Normal"/>
    <w:rsid w:val="00423B24"/>
    <w:pPr>
      <w:autoSpaceDE w:val="0"/>
      <w:autoSpaceDN w:val="0"/>
      <w:jc w:val="center"/>
    </w:pPr>
    <w:rPr>
      <w:rFonts w:ascii="Arial Narrow" w:hAnsi="Arial Narrow" w:cs="Arial"/>
      <w:b/>
      <w:szCs w:val="24"/>
      <w:lang w:val="es-ES"/>
    </w:rPr>
  </w:style>
  <w:style w:type="table" w:styleId="Tablaconcuadrcula">
    <w:name w:val="Table Grid"/>
    <w:basedOn w:val="Tablanormal"/>
    <w:rsid w:val="00B80F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C0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ormularios2000\for_reg20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F9BE-38F9-4F23-95AB-9F3A4A1F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for_reg2000</Template>
  <TotalTime>1</TotalTime>
  <Pages>3</Pages>
  <Words>286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NACIONAL DE PROYECTOS FONDECYT 1997</vt:lpstr>
    </vt:vector>
  </TitlesOfParts>
  <Company>CONICYT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NACIONAL DE PROYECTOS FONDECYT 1997</dc:title>
  <dc:creator>FONDECYT</dc:creator>
  <cp:lastModifiedBy>ANA MALIQUEO ARANGUIZ</cp:lastModifiedBy>
  <cp:revision>2</cp:revision>
  <cp:lastPrinted>2015-11-13T13:43:00Z</cp:lastPrinted>
  <dcterms:created xsi:type="dcterms:W3CDTF">2024-06-19T20:34:00Z</dcterms:created>
  <dcterms:modified xsi:type="dcterms:W3CDTF">2024-06-19T20:34:00Z</dcterms:modified>
</cp:coreProperties>
</file>